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968" w:rsidRPr="00827FB8" w:rsidRDefault="00C35968" w:rsidP="00A12EBC"/>
    <w:p w:rsidR="00C35968" w:rsidRPr="00827FB8" w:rsidRDefault="00C35968" w:rsidP="00A12E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66"/>
      </w:tblGrid>
      <w:tr w:rsidR="00C35968" w:rsidRPr="00827FB8">
        <w:tc>
          <w:tcPr>
            <w:tcW w:w="9778" w:type="dxa"/>
          </w:tcPr>
          <w:p w:rsidR="00C35968" w:rsidRPr="00827FB8" w:rsidRDefault="00C35968" w:rsidP="005561CF">
            <w:pPr>
              <w:rPr>
                <w:b/>
                <w:bCs/>
              </w:rPr>
            </w:pPr>
          </w:p>
          <w:p w:rsidR="00C35968" w:rsidRPr="00827FB8" w:rsidRDefault="00C35968" w:rsidP="005561CF">
            <w:pPr>
              <w:rPr>
                <w:b/>
                <w:bCs/>
              </w:rPr>
            </w:pPr>
          </w:p>
          <w:p w:rsidR="00C35968" w:rsidRPr="00827FB8" w:rsidRDefault="00C35968" w:rsidP="005561CF">
            <w:pPr>
              <w:rPr>
                <w:b/>
                <w:bCs/>
              </w:rPr>
            </w:pPr>
          </w:p>
          <w:p w:rsidR="00C35968" w:rsidRPr="00E15B68" w:rsidRDefault="00C35968" w:rsidP="005561CF">
            <w:pPr>
              <w:rPr>
                <w:b/>
                <w:bCs/>
                <w:color w:val="FF0000"/>
                <w:sz w:val="32"/>
                <w:szCs w:val="32"/>
              </w:rPr>
            </w:pPr>
          </w:p>
          <w:p w:rsidR="00C35968" w:rsidRPr="00E15B68" w:rsidRDefault="00C35968" w:rsidP="005561CF">
            <w:pPr>
              <w:pStyle w:val="Heading1"/>
              <w:jc w:val="center"/>
              <w:rPr>
                <w:b/>
                <w:bCs/>
                <w:color w:val="FF0000"/>
              </w:rPr>
            </w:pPr>
            <w:r w:rsidRPr="00E15B68">
              <w:rPr>
                <w:b/>
                <w:bCs/>
                <w:color w:val="FF0000"/>
              </w:rPr>
              <w:t>AEU</w:t>
            </w:r>
            <w:r>
              <w:rPr>
                <w:b/>
                <w:bCs/>
                <w:color w:val="FF0000"/>
              </w:rPr>
              <w:t xml:space="preserve"> 1</w:t>
            </w:r>
          </w:p>
          <w:p w:rsidR="00C35968" w:rsidRDefault="00C35968" w:rsidP="005561CF">
            <w:pPr>
              <w:pStyle w:val="Heading2"/>
              <w:jc w:val="center"/>
              <w:rPr>
                <w:rFonts w:ascii="Times New Roman" w:hAnsi="Times New Roman" w:cs="Times New Roman"/>
                <w:i w:val="0"/>
                <w:iCs w:val="0"/>
                <w:color w:val="FF0000"/>
                <w:sz w:val="32"/>
                <w:szCs w:val="32"/>
              </w:rPr>
            </w:pPr>
            <w:r>
              <w:rPr>
                <w:rFonts w:ascii="Times New Roman" w:hAnsi="Times New Roman" w:cs="Times New Roman"/>
                <w:i w:val="0"/>
                <w:iCs w:val="0"/>
                <w:color w:val="FF0000"/>
                <w:sz w:val="32"/>
                <w:szCs w:val="32"/>
              </w:rPr>
              <w:t xml:space="preserve">Modultest dansk </w:t>
            </w:r>
          </w:p>
          <w:p w:rsidR="00C35968" w:rsidRPr="00E15B68" w:rsidRDefault="00C35968" w:rsidP="005561CF">
            <w:pPr>
              <w:pStyle w:val="Heading2"/>
              <w:jc w:val="center"/>
              <w:rPr>
                <w:rFonts w:ascii="Times New Roman" w:hAnsi="Times New Roman" w:cs="Times New Roman"/>
                <w:i w:val="0"/>
                <w:iCs w:val="0"/>
                <w:color w:val="FF0000"/>
                <w:sz w:val="32"/>
                <w:szCs w:val="32"/>
              </w:rPr>
            </w:pPr>
            <w:r>
              <w:rPr>
                <w:rFonts w:ascii="Times New Roman" w:hAnsi="Times New Roman" w:cs="Times New Roman"/>
                <w:i w:val="0"/>
                <w:iCs w:val="0"/>
                <w:color w:val="FF0000"/>
                <w:sz w:val="32"/>
                <w:szCs w:val="32"/>
              </w:rPr>
              <w:t xml:space="preserve"> December 2009</w:t>
            </w:r>
          </w:p>
          <w:p w:rsidR="00C35968" w:rsidRPr="00E15B68" w:rsidRDefault="00C35968" w:rsidP="005561CF">
            <w:pPr>
              <w:rPr>
                <w:b/>
                <w:bCs/>
                <w:color w:val="FF0000"/>
                <w:sz w:val="32"/>
                <w:szCs w:val="32"/>
              </w:rPr>
            </w:pPr>
          </w:p>
          <w:p w:rsidR="00C35968" w:rsidRPr="00E15B68" w:rsidRDefault="00C35968" w:rsidP="005561CF">
            <w:pPr>
              <w:rPr>
                <w:b/>
                <w:bCs/>
                <w:color w:val="FF0000"/>
                <w:sz w:val="32"/>
                <w:szCs w:val="32"/>
              </w:rPr>
            </w:pPr>
          </w:p>
          <w:p w:rsidR="00C35968" w:rsidRPr="00E15B68" w:rsidRDefault="00C35968" w:rsidP="005561CF">
            <w:pPr>
              <w:rPr>
                <w:b/>
                <w:bCs/>
                <w:color w:val="FF0000"/>
                <w:sz w:val="32"/>
                <w:szCs w:val="32"/>
              </w:rPr>
            </w:pPr>
          </w:p>
          <w:p w:rsidR="00C35968" w:rsidRPr="00827FB8" w:rsidRDefault="00C35968" w:rsidP="005561CF">
            <w:pPr>
              <w:rPr>
                <w:b/>
                <w:bCs/>
              </w:rPr>
            </w:pPr>
          </w:p>
          <w:p w:rsidR="00C35968" w:rsidRPr="00827FB8" w:rsidRDefault="00C35968" w:rsidP="005561CF">
            <w:pPr>
              <w:rPr>
                <w:b/>
                <w:bCs/>
              </w:rPr>
            </w:pPr>
          </w:p>
          <w:p w:rsidR="00C35968" w:rsidRPr="00827FB8" w:rsidRDefault="00C35968" w:rsidP="005561CF">
            <w:pPr>
              <w:rPr>
                <w:b/>
                <w:bCs/>
              </w:rPr>
            </w:pPr>
          </w:p>
          <w:p w:rsidR="00C35968" w:rsidRPr="00827FB8" w:rsidRDefault="00C35968" w:rsidP="005561CF">
            <w:pPr>
              <w:rPr>
                <w:b/>
                <w:bCs/>
              </w:rPr>
            </w:pPr>
            <w:r w:rsidRPr="00827FB8">
              <w:rPr>
                <w:b/>
                <w:bCs/>
              </w:rPr>
              <w:t>Elevens na</w:t>
            </w:r>
            <w:r>
              <w:rPr>
                <w:b/>
                <w:bCs/>
              </w:rPr>
              <w:t>vn__________________________ CPR</w:t>
            </w:r>
            <w:r w:rsidRPr="00827FB8">
              <w:rPr>
                <w:b/>
                <w:bCs/>
              </w:rPr>
              <w:t>.</w:t>
            </w:r>
            <w:r>
              <w:rPr>
                <w:b/>
                <w:bCs/>
              </w:rPr>
              <w:t xml:space="preserve"> </w:t>
            </w:r>
            <w:r w:rsidRPr="00827FB8">
              <w:rPr>
                <w:b/>
                <w:bCs/>
              </w:rPr>
              <w:t>nr.:___________________</w:t>
            </w:r>
            <w:r>
              <w:rPr>
                <w:b/>
                <w:bCs/>
              </w:rPr>
              <w:t>___</w:t>
            </w:r>
            <w:r w:rsidRPr="00827FB8">
              <w:rPr>
                <w:b/>
                <w:bCs/>
              </w:rPr>
              <w:t>_______</w:t>
            </w:r>
          </w:p>
          <w:p w:rsidR="00C35968" w:rsidRPr="00827FB8" w:rsidRDefault="00C35968" w:rsidP="005561CF">
            <w:pPr>
              <w:rPr>
                <w:b/>
                <w:bCs/>
              </w:rPr>
            </w:pPr>
          </w:p>
          <w:p w:rsidR="00C35968" w:rsidRPr="00827FB8" w:rsidRDefault="00C35968" w:rsidP="005561CF">
            <w:pPr>
              <w:rPr>
                <w:b/>
                <w:bCs/>
              </w:rPr>
            </w:pPr>
            <w:r w:rsidRPr="00827FB8">
              <w:rPr>
                <w:b/>
                <w:bCs/>
              </w:rPr>
              <w:t>Skolens navn ________________________</w:t>
            </w:r>
            <w:r>
              <w:rPr>
                <w:b/>
                <w:bCs/>
              </w:rPr>
              <w:t>______________________________________</w:t>
            </w:r>
            <w:r w:rsidRPr="00827FB8">
              <w:rPr>
                <w:b/>
                <w:bCs/>
              </w:rPr>
              <w:t>__</w:t>
            </w:r>
            <w:r>
              <w:rPr>
                <w:b/>
                <w:bCs/>
              </w:rPr>
              <w:t>___________</w:t>
            </w:r>
          </w:p>
          <w:p w:rsidR="00C35968" w:rsidRDefault="00C35968" w:rsidP="005561CF">
            <w:pPr>
              <w:rPr>
                <w:b/>
                <w:bCs/>
              </w:rPr>
            </w:pPr>
          </w:p>
          <w:p w:rsidR="00C35968" w:rsidRPr="00827FB8" w:rsidRDefault="00C35968" w:rsidP="005561CF">
            <w:pPr>
              <w:rPr>
                <w:b/>
                <w:bCs/>
              </w:rPr>
            </w:pPr>
          </w:p>
          <w:p w:rsidR="00C35968" w:rsidRPr="00827FB8" w:rsidRDefault="00C35968" w:rsidP="005561CF">
            <w:pPr>
              <w:rPr>
                <w:b/>
                <w:bCs/>
              </w:rPr>
            </w:pPr>
            <w:r w:rsidRPr="00827FB8">
              <w:rPr>
                <w:b/>
                <w:bCs/>
              </w:rPr>
              <w:t>Prøv</w:t>
            </w:r>
            <w:r>
              <w:rPr>
                <w:b/>
                <w:bCs/>
              </w:rPr>
              <w:t>evagtens navn ______________</w:t>
            </w:r>
            <w:r w:rsidRPr="00827FB8">
              <w:rPr>
                <w:b/>
                <w:bCs/>
              </w:rPr>
              <w:t>___   Tidspunkt for aflevering _____</w:t>
            </w:r>
            <w:r>
              <w:rPr>
                <w:b/>
                <w:bCs/>
              </w:rPr>
              <w:t>_</w:t>
            </w:r>
            <w:r w:rsidRPr="00827FB8">
              <w:rPr>
                <w:b/>
                <w:bCs/>
              </w:rPr>
              <w:t>__</w:t>
            </w:r>
            <w:r>
              <w:rPr>
                <w:b/>
                <w:bCs/>
              </w:rPr>
              <w:t>__</w:t>
            </w:r>
            <w:r w:rsidRPr="00827FB8">
              <w:rPr>
                <w:b/>
                <w:bCs/>
              </w:rPr>
              <w:t>________</w:t>
            </w:r>
          </w:p>
          <w:p w:rsidR="00C35968" w:rsidRPr="00827FB8" w:rsidRDefault="00C35968" w:rsidP="005561CF">
            <w:pPr>
              <w:rPr>
                <w:b/>
                <w:bCs/>
              </w:rPr>
            </w:pPr>
          </w:p>
          <w:p w:rsidR="00C35968" w:rsidRPr="00827FB8" w:rsidRDefault="00C35968" w:rsidP="005561CF">
            <w:pPr>
              <w:rPr>
                <w:b/>
                <w:bCs/>
              </w:rPr>
            </w:pPr>
          </w:p>
          <w:p w:rsidR="00C35968" w:rsidRPr="00827FB8" w:rsidRDefault="00C35968" w:rsidP="005561CF">
            <w:pPr>
              <w:rPr>
                <w:b/>
                <w:bCs/>
              </w:rPr>
            </w:pPr>
          </w:p>
          <w:p w:rsidR="00C35968" w:rsidRPr="00827FB8" w:rsidRDefault="00C35968" w:rsidP="005561CF">
            <w:pPr>
              <w:rPr>
                <w:b/>
                <w:bCs/>
              </w:rPr>
            </w:pPr>
          </w:p>
          <w:p w:rsidR="00C35968" w:rsidRPr="00827FB8" w:rsidRDefault="00C35968" w:rsidP="005561CF"/>
          <w:p w:rsidR="00C35968" w:rsidRPr="00827FB8" w:rsidRDefault="00C35968" w:rsidP="005561CF">
            <w:pPr>
              <w:rPr>
                <w:b/>
                <w:bCs/>
              </w:rPr>
            </w:pPr>
          </w:p>
          <w:p w:rsidR="00C35968" w:rsidRPr="00B85E57" w:rsidRDefault="00C35968" w:rsidP="005561CF">
            <w:pPr>
              <w:rPr>
                <w:b/>
                <w:bCs/>
                <w:u w:val="single"/>
              </w:rPr>
            </w:pPr>
            <w:r w:rsidRPr="00B85E57">
              <w:rPr>
                <w:b/>
                <w:bCs/>
                <w:u w:val="single"/>
              </w:rPr>
              <w:t>Prøvens varighed:3 timer</w:t>
            </w:r>
          </w:p>
          <w:p w:rsidR="00C35968" w:rsidRPr="00827FB8" w:rsidRDefault="00C35968" w:rsidP="005561CF">
            <w:pPr>
              <w:rPr>
                <w:b/>
                <w:bCs/>
              </w:rPr>
            </w:pPr>
          </w:p>
          <w:p w:rsidR="00C35968" w:rsidRPr="00827FB8" w:rsidRDefault="00C35968" w:rsidP="005561CF">
            <w:pPr>
              <w:rPr>
                <w:b/>
                <w:bCs/>
              </w:rPr>
            </w:pPr>
          </w:p>
          <w:p w:rsidR="00C35968" w:rsidRPr="00827FB8" w:rsidRDefault="00C35968" w:rsidP="005561CF">
            <w:pPr>
              <w:rPr>
                <w:b/>
                <w:bCs/>
              </w:rPr>
            </w:pPr>
            <w:r w:rsidRPr="00827FB8">
              <w:rPr>
                <w:b/>
                <w:bCs/>
              </w:rPr>
              <w:t xml:space="preserve">Hjælpemidler: </w:t>
            </w:r>
          </w:p>
          <w:p w:rsidR="00C35968" w:rsidRPr="00827FB8" w:rsidRDefault="00C35968" w:rsidP="005561CF">
            <w:pPr>
              <w:rPr>
                <w:b/>
                <w:bCs/>
              </w:rPr>
            </w:pPr>
            <w:r w:rsidRPr="00827FB8">
              <w:rPr>
                <w:b/>
                <w:bCs/>
              </w:rPr>
              <w:t>ordbøger:</w:t>
            </w:r>
          </w:p>
          <w:p w:rsidR="00C35968" w:rsidRPr="00827FB8" w:rsidRDefault="00C35968" w:rsidP="005561CF">
            <w:pPr>
              <w:rPr>
                <w:b/>
                <w:bCs/>
              </w:rPr>
            </w:pPr>
            <w:r>
              <w:rPr>
                <w:b/>
                <w:bCs/>
              </w:rPr>
              <w:t xml:space="preserve">nudansk </w:t>
            </w:r>
            <w:r w:rsidRPr="00827FB8">
              <w:rPr>
                <w:b/>
                <w:bCs/>
              </w:rPr>
              <w:t xml:space="preserve">ordbog </w:t>
            </w:r>
          </w:p>
          <w:p w:rsidR="00C35968" w:rsidRPr="00827FB8" w:rsidRDefault="00C35968" w:rsidP="005561CF">
            <w:pPr>
              <w:rPr>
                <w:b/>
                <w:bCs/>
              </w:rPr>
            </w:pPr>
            <w:r w:rsidRPr="00827FB8">
              <w:rPr>
                <w:b/>
                <w:bCs/>
              </w:rPr>
              <w:t>eller Retskrivnings og betydningsordbog</w:t>
            </w:r>
          </w:p>
          <w:p w:rsidR="00C35968" w:rsidRPr="00827FB8" w:rsidRDefault="00C35968" w:rsidP="005561CF">
            <w:pPr>
              <w:rPr>
                <w:b/>
                <w:bCs/>
              </w:rPr>
            </w:pPr>
            <w:r w:rsidRPr="00827FB8">
              <w:rPr>
                <w:b/>
                <w:bCs/>
              </w:rPr>
              <w:t xml:space="preserve">grønlandsk / dansk  </w:t>
            </w:r>
          </w:p>
          <w:p w:rsidR="00C35968" w:rsidRPr="00827FB8" w:rsidRDefault="00C35968" w:rsidP="005561CF">
            <w:pPr>
              <w:rPr>
                <w:b/>
                <w:bCs/>
              </w:rPr>
            </w:pPr>
            <w:r w:rsidRPr="00827FB8">
              <w:rPr>
                <w:b/>
                <w:bCs/>
              </w:rPr>
              <w:t>dansk/grønlandsk</w:t>
            </w:r>
          </w:p>
          <w:p w:rsidR="00C35968" w:rsidRPr="00827FB8" w:rsidRDefault="00C35968" w:rsidP="005561CF">
            <w:pPr>
              <w:rPr>
                <w:b/>
                <w:bCs/>
              </w:rPr>
            </w:pPr>
          </w:p>
          <w:p w:rsidR="00C35968" w:rsidRPr="00827FB8" w:rsidRDefault="00C35968" w:rsidP="005561CF">
            <w:pPr>
              <w:rPr>
                <w:b/>
                <w:bCs/>
              </w:rPr>
            </w:pPr>
          </w:p>
          <w:p w:rsidR="00C35968" w:rsidRPr="00827FB8" w:rsidRDefault="00C35968" w:rsidP="005561CF"/>
          <w:p w:rsidR="00C35968" w:rsidRPr="00827FB8" w:rsidRDefault="00C35968" w:rsidP="005561CF"/>
          <w:p w:rsidR="00C35968" w:rsidRPr="00827FB8" w:rsidRDefault="00C35968" w:rsidP="005561CF"/>
          <w:p w:rsidR="00C35968" w:rsidRPr="00827FB8" w:rsidRDefault="00C35968" w:rsidP="005561CF"/>
          <w:p w:rsidR="00C35968" w:rsidRPr="00827FB8" w:rsidRDefault="00C35968" w:rsidP="005561CF"/>
          <w:p w:rsidR="00C35968" w:rsidRPr="00827FB8" w:rsidRDefault="00C35968" w:rsidP="005561CF"/>
          <w:p w:rsidR="00C35968" w:rsidRPr="00827FB8" w:rsidRDefault="00C35968" w:rsidP="005561CF"/>
          <w:p w:rsidR="00C35968" w:rsidRPr="00827FB8" w:rsidRDefault="00C35968" w:rsidP="005561CF"/>
          <w:p w:rsidR="00C35968" w:rsidRDefault="00C35968" w:rsidP="005561CF"/>
          <w:p w:rsidR="00C35968" w:rsidRDefault="00C35968" w:rsidP="005561CF"/>
          <w:p w:rsidR="00C35968" w:rsidRPr="00901A5C" w:rsidRDefault="00C35968" w:rsidP="005561CF">
            <w:pPr>
              <w:jc w:val="center"/>
              <w:rPr>
                <w:b/>
                <w:bCs/>
              </w:rPr>
            </w:pPr>
            <w:r>
              <w:rPr>
                <w:b/>
                <w:bCs/>
              </w:rPr>
              <w:t>Indhold</w:t>
            </w:r>
            <w:r w:rsidRPr="00901A5C">
              <w:rPr>
                <w:b/>
                <w:bCs/>
              </w:rPr>
              <w:t>:</w:t>
            </w:r>
          </w:p>
          <w:p w:rsidR="00C35968" w:rsidRPr="00901A5C" w:rsidRDefault="00C35968" w:rsidP="005561CF">
            <w:pPr>
              <w:jc w:val="center"/>
              <w:rPr>
                <w:b/>
                <w:bCs/>
              </w:rPr>
            </w:pPr>
          </w:p>
          <w:p w:rsidR="00C35968" w:rsidRPr="00901A5C" w:rsidRDefault="00C35968" w:rsidP="005561CF">
            <w:pPr>
              <w:jc w:val="center"/>
              <w:rPr>
                <w:b/>
                <w:bCs/>
              </w:rPr>
            </w:pPr>
          </w:p>
          <w:p w:rsidR="00C35968" w:rsidRPr="00901A5C" w:rsidRDefault="00C35968" w:rsidP="005561CF">
            <w:pPr>
              <w:jc w:val="center"/>
              <w:rPr>
                <w:b/>
                <w:bCs/>
              </w:rPr>
            </w:pPr>
            <w:r>
              <w:rPr>
                <w:b/>
                <w:bCs/>
              </w:rPr>
              <w:t xml:space="preserve">Opgavesættet består af 7 </w:t>
            </w:r>
            <w:r w:rsidRPr="00901A5C">
              <w:rPr>
                <w:b/>
                <w:bCs/>
              </w:rPr>
              <w:t>opgaver:</w:t>
            </w:r>
          </w:p>
          <w:p w:rsidR="00C35968" w:rsidRPr="00901A5C" w:rsidRDefault="00C35968" w:rsidP="005561CF">
            <w:pPr>
              <w:jc w:val="center"/>
              <w:rPr>
                <w:b/>
                <w:bCs/>
              </w:rPr>
            </w:pPr>
          </w:p>
          <w:p w:rsidR="00C35968" w:rsidRPr="00901A5C" w:rsidRDefault="00C35968" w:rsidP="005561CF">
            <w:pPr>
              <w:rPr>
                <w:b/>
                <w:bCs/>
                <w:color w:val="FF0000"/>
                <w:u w:val="single"/>
              </w:rPr>
            </w:pPr>
          </w:p>
          <w:p w:rsidR="00C35968" w:rsidRDefault="00C35968" w:rsidP="005561CF">
            <w:pPr>
              <w:jc w:val="center"/>
              <w:rPr>
                <w:b/>
                <w:bCs/>
                <w:color w:val="FF0000"/>
                <w:sz w:val="28"/>
                <w:szCs w:val="28"/>
                <w:u w:val="single"/>
              </w:rPr>
            </w:pPr>
            <w:r>
              <w:rPr>
                <w:b/>
                <w:bCs/>
                <w:color w:val="FF0000"/>
                <w:sz w:val="28"/>
                <w:szCs w:val="28"/>
              </w:rPr>
              <w:t xml:space="preserve"> </w:t>
            </w:r>
            <w:r w:rsidRPr="00F94151">
              <w:rPr>
                <w:b/>
                <w:bCs/>
                <w:color w:val="FF0000"/>
                <w:sz w:val="28"/>
                <w:szCs w:val="28"/>
                <w:u w:val="single"/>
              </w:rPr>
              <w:t>Alle opgaver skal besvares</w:t>
            </w:r>
            <w:r>
              <w:rPr>
                <w:b/>
                <w:bCs/>
                <w:color w:val="FF0000"/>
                <w:sz w:val="28"/>
                <w:szCs w:val="28"/>
                <w:u w:val="single"/>
              </w:rPr>
              <w:t>!</w:t>
            </w:r>
          </w:p>
          <w:p w:rsidR="00C35968" w:rsidRPr="00827FB8" w:rsidRDefault="00C35968" w:rsidP="005561CF"/>
          <w:p w:rsidR="00C35968" w:rsidRPr="009B7CF8" w:rsidRDefault="00C35968" w:rsidP="005561CF">
            <w:pPr>
              <w:jc w:val="center"/>
              <w:rPr>
                <w:b/>
                <w:bCs/>
                <w:color w:val="00B050"/>
                <w:sz w:val="28"/>
                <w:szCs w:val="28"/>
              </w:rPr>
            </w:pPr>
            <w:r w:rsidRPr="009B7CF8">
              <w:rPr>
                <w:b/>
                <w:bCs/>
                <w:color w:val="00B050"/>
                <w:sz w:val="28"/>
                <w:szCs w:val="28"/>
              </w:rPr>
              <w:t>Suliassat tamarmik akineqassapput</w:t>
            </w:r>
            <w:r>
              <w:rPr>
                <w:b/>
                <w:bCs/>
                <w:color w:val="00B050"/>
                <w:sz w:val="28"/>
                <w:szCs w:val="28"/>
              </w:rPr>
              <w:t>!</w:t>
            </w:r>
          </w:p>
          <w:p w:rsidR="00C35968" w:rsidRPr="009B7CF8" w:rsidRDefault="00C35968" w:rsidP="005561CF">
            <w:pPr>
              <w:spacing w:line="480" w:lineRule="auto"/>
            </w:pPr>
          </w:p>
          <w:p w:rsidR="00C35968" w:rsidRDefault="00C35968" w:rsidP="005561CF">
            <w:pPr>
              <w:spacing w:line="480" w:lineRule="auto"/>
            </w:pPr>
          </w:p>
          <w:p w:rsidR="00C35968" w:rsidRDefault="00C35968" w:rsidP="005561CF">
            <w:pPr>
              <w:spacing w:line="480" w:lineRule="auto"/>
            </w:pPr>
          </w:p>
          <w:p w:rsidR="00C35968" w:rsidRPr="00827FB8" w:rsidRDefault="00C35968" w:rsidP="005561CF">
            <w:pPr>
              <w:spacing w:line="480" w:lineRule="auto"/>
            </w:pPr>
          </w:p>
          <w:p w:rsidR="00C35968" w:rsidRPr="00827FB8" w:rsidRDefault="00C35968" w:rsidP="005561CF">
            <w:pPr>
              <w:spacing w:line="480" w:lineRule="auto"/>
            </w:pPr>
            <w:r>
              <w:t>Opgave 1: tekstforståelse A:’Upernavikdrenge fik fantastisk tur’…………...……</w:t>
            </w:r>
            <w:r w:rsidRPr="00827FB8">
              <w:t>.</w:t>
            </w:r>
            <w:r>
              <w:t>.</w:t>
            </w:r>
            <w:r w:rsidRPr="00827FB8">
              <w:t>side 3</w:t>
            </w:r>
          </w:p>
          <w:p w:rsidR="00C35968" w:rsidRDefault="00C35968" w:rsidP="005561CF">
            <w:pPr>
              <w:spacing w:line="480" w:lineRule="auto"/>
            </w:pPr>
            <w:r w:rsidRPr="00827FB8">
              <w:t>Opgave</w:t>
            </w:r>
            <w:r>
              <w:t xml:space="preserve"> 2: selvstændig formulering A……………</w:t>
            </w:r>
            <w:r w:rsidRPr="00827FB8">
              <w:t>……</w:t>
            </w:r>
            <w:r>
              <w:t>……………….....................side 5</w:t>
            </w:r>
          </w:p>
          <w:p w:rsidR="00C35968" w:rsidRPr="00827FB8" w:rsidRDefault="00C35968" w:rsidP="005561CF">
            <w:pPr>
              <w:spacing w:line="480" w:lineRule="auto"/>
            </w:pPr>
            <w:r>
              <w:t>Opgave 3a: navneord/substantiver……………………………………..…………....side 6</w:t>
            </w:r>
          </w:p>
          <w:p w:rsidR="00C35968" w:rsidRPr="00827FB8" w:rsidRDefault="00C35968" w:rsidP="005561CF">
            <w:pPr>
              <w:spacing w:line="480" w:lineRule="auto"/>
            </w:pPr>
            <w:r w:rsidRPr="00827FB8">
              <w:t xml:space="preserve">Opgave </w:t>
            </w:r>
            <w:r>
              <w:t>3b</w:t>
            </w:r>
            <w:r w:rsidRPr="00827FB8">
              <w:t>:</w:t>
            </w:r>
            <w:r>
              <w:t xml:space="preserve"> navneord/substantiver………………………………… ……..……........side 7</w:t>
            </w:r>
          </w:p>
          <w:p w:rsidR="00C35968" w:rsidRPr="00827FB8" w:rsidRDefault="00C35968" w:rsidP="005561CF">
            <w:pPr>
              <w:spacing w:line="480" w:lineRule="auto"/>
            </w:pPr>
            <w:r>
              <w:t>Opgave 4a</w:t>
            </w:r>
            <w:r w:rsidRPr="00827FB8">
              <w:t>:</w:t>
            </w:r>
            <w:r>
              <w:t xml:space="preserve"> udsagnsord/verber………………. ………………………………….......side 8</w:t>
            </w:r>
          </w:p>
          <w:p w:rsidR="00C35968" w:rsidRPr="00827FB8" w:rsidRDefault="00C35968" w:rsidP="005561CF">
            <w:pPr>
              <w:spacing w:line="480" w:lineRule="auto"/>
            </w:pPr>
            <w:r>
              <w:t>Opgave.4b: udsagnsord/verber………………………. ……………………………...side 9</w:t>
            </w:r>
          </w:p>
          <w:p w:rsidR="00C35968" w:rsidRPr="00827FB8" w:rsidRDefault="00C35968" w:rsidP="005561CF">
            <w:pPr>
              <w:spacing w:line="480" w:lineRule="auto"/>
            </w:pPr>
            <w:r>
              <w:t>Opgave 5</w:t>
            </w:r>
            <w:r w:rsidRPr="00827FB8">
              <w:t>:</w:t>
            </w:r>
            <w:r>
              <w:t>forholdsord/præpositioner</w:t>
            </w:r>
            <w:r w:rsidRPr="00827FB8">
              <w:t xml:space="preserve"> </w:t>
            </w:r>
            <w:r>
              <w:t>……………………….……………….…..….side 10</w:t>
            </w:r>
          </w:p>
          <w:p w:rsidR="00C35968" w:rsidRPr="00827FB8" w:rsidRDefault="00C35968" w:rsidP="005561CF">
            <w:pPr>
              <w:spacing w:line="480" w:lineRule="auto"/>
            </w:pPr>
            <w:r>
              <w:t>Opgave 6: tekstforståelse B: ’Konkurrence om butikselever’………………….…...side 11</w:t>
            </w:r>
          </w:p>
          <w:p w:rsidR="00C35968" w:rsidRPr="003361CD" w:rsidRDefault="00C35968" w:rsidP="005561CF">
            <w:r>
              <w:t>Opgave 7: selvstændig formulering, ansøgning…………………………………..…side13..</w:t>
            </w:r>
          </w:p>
          <w:p w:rsidR="00C35968" w:rsidRDefault="00C35968" w:rsidP="005561CF">
            <w:pPr>
              <w:rPr>
                <w:b/>
                <w:bCs/>
              </w:rPr>
            </w:pPr>
          </w:p>
          <w:p w:rsidR="00C35968" w:rsidRPr="00827FB8" w:rsidRDefault="00C35968" w:rsidP="005561CF">
            <w:pPr>
              <w:rPr>
                <w:b/>
                <w:bCs/>
              </w:rPr>
            </w:pPr>
          </w:p>
        </w:tc>
      </w:tr>
    </w:tbl>
    <w:p w:rsidR="00C35968" w:rsidRDefault="00C35968" w:rsidP="00A12EBC"/>
    <w:p w:rsidR="00C35968" w:rsidRPr="003825EA" w:rsidRDefault="00C35968" w:rsidP="00A12EBC">
      <w:pPr>
        <w:rPr>
          <w:vanish/>
          <w:specVanish/>
        </w:rPr>
      </w:pPr>
    </w:p>
    <w:p w:rsidR="00C35968" w:rsidRDefault="00C35968" w:rsidP="00A12EBC">
      <w:r>
        <w:t xml:space="preserve"> </w:t>
      </w:r>
    </w:p>
    <w:p w:rsidR="00C35968" w:rsidRDefault="00C35968" w:rsidP="00A12EBC">
      <w:pPr>
        <w:spacing w:after="200" w:line="276" w:lineRule="auto"/>
        <w:rPr>
          <w:b/>
          <w:bCs/>
          <w:color w:val="FF0000"/>
          <w:u w:val="single"/>
        </w:rPr>
      </w:pPr>
    </w:p>
    <w:p w:rsidR="00C35968" w:rsidRDefault="00C35968" w:rsidP="00A12EBC">
      <w:pPr>
        <w:spacing w:after="200" w:line="276" w:lineRule="auto"/>
        <w:rPr>
          <w:b/>
          <w:bCs/>
          <w:color w:val="FF0000"/>
          <w:u w:val="single"/>
        </w:rPr>
      </w:pPr>
    </w:p>
    <w:p w:rsidR="00C35968" w:rsidRDefault="00C35968" w:rsidP="00A12EBC">
      <w:pPr>
        <w:spacing w:after="200" w:line="276" w:lineRule="auto"/>
        <w:rPr>
          <w:b/>
          <w:bCs/>
          <w:color w:val="FF0000"/>
          <w:u w:val="single"/>
        </w:rPr>
      </w:pPr>
    </w:p>
    <w:p w:rsidR="00C35968" w:rsidRDefault="00C35968" w:rsidP="00A12EBC">
      <w:pPr>
        <w:spacing w:after="200" w:line="276" w:lineRule="auto"/>
        <w:rPr>
          <w:b/>
          <w:bCs/>
          <w:color w:val="FF0000"/>
          <w:u w:val="single"/>
        </w:rPr>
      </w:pPr>
    </w:p>
    <w:p w:rsidR="00C35968" w:rsidRPr="00C846E3" w:rsidRDefault="00C35968" w:rsidP="00A12EBC">
      <w:pPr>
        <w:spacing w:after="200" w:line="276" w:lineRule="auto"/>
      </w:pPr>
      <w:r>
        <w:rPr>
          <w:b/>
          <w:bCs/>
          <w:color w:val="FF0000"/>
          <w:u w:val="single"/>
        </w:rPr>
        <w:t>Opgave 1. T</w:t>
      </w:r>
      <w:r w:rsidRPr="00960223">
        <w:rPr>
          <w:b/>
          <w:bCs/>
          <w:color w:val="FF0000"/>
          <w:u w:val="single"/>
        </w:rPr>
        <w:t>ekstforståelse A : ’</w:t>
      </w:r>
      <w:r>
        <w:rPr>
          <w:b/>
          <w:bCs/>
          <w:color w:val="FF0000"/>
          <w:u w:val="single"/>
        </w:rPr>
        <w:t>Upernavikdrenge fik fantasisk tur’</w:t>
      </w:r>
    </w:p>
    <w:p w:rsidR="00C35968" w:rsidRDefault="00C35968" w:rsidP="00A12EBC">
      <w:pPr>
        <w:rPr>
          <w:color w:val="FF0000"/>
        </w:rPr>
      </w:pPr>
      <w:r w:rsidRPr="00395133">
        <w:rPr>
          <w:color w:val="FF0000"/>
        </w:rPr>
        <w:t>Læs nedenstående</w:t>
      </w:r>
      <w:r>
        <w:rPr>
          <w:color w:val="FF0000"/>
        </w:rPr>
        <w:t xml:space="preserve"> tekst og svar på spørgsmålene.</w:t>
      </w:r>
    </w:p>
    <w:p w:rsidR="00C35968" w:rsidRDefault="00C35968" w:rsidP="0095036B">
      <w:pPr>
        <w:pStyle w:val="CommentText"/>
      </w:pPr>
    </w:p>
    <w:p w:rsidR="00C35968" w:rsidRPr="0095036B" w:rsidRDefault="00C35968" w:rsidP="0095036B">
      <w:pPr>
        <w:pStyle w:val="CommentText"/>
        <w:rPr>
          <w:color w:val="00B050"/>
          <w:sz w:val="24"/>
          <w:szCs w:val="24"/>
        </w:rPr>
      </w:pPr>
      <w:r w:rsidRPr="0095036B">
        <w:rPr>
          <w:color w:val="00B050"/>
          <w:sz w:val="24"/>
          <w:szCs w:val="24"/>
        </w:rPr>
        <w:t>Allaatigisaq atuariarlugu, apeqqutit matuma kingulianiittut oqaaseqatigiit,- naallugit allallutit</w:t>
      </w:r>
    </w:p>
    <w:p w:rsidR="00C35968" w:rsidRPr="0095036B" w:rsidRDefault="00C35968" w:rsidP="00A12EBC">
      <w:pPr>
        <w:rPr>
          <w:color w:val="00B050"/>
        </w:rPr>
      </w:pPr>
    </w:p>
    <w:tbl>
      <w:tblPr>
        <w:tblW w:w="0" w:type="auto"/>
        <w:jc w:val="center"/>
        <w:tblCellSpacing w:w="0" w:type="dxa"/>
        <w:tblCellMar>
          <w:left w:w="0" w:type="dxa"/>
          <w:right w:w="0" w:type="dxa"/>
        </w:tblCellMar>
        <w:tblLook w:val="00A0"/>
      </w:tblPr>
      <w:tblGrid>
        <w:gridCol w:w="126"/>
        <w:gridCol w:w="7429"/>
        <w:gridCol w:w="126"/>
      </w:tblGrid>
      <w:tr w:rsidR="00C35968" w:rsidRPr="006F1CCB">
        <w:trPr>
          <w:trHeight w:val="156"/>
          <w:tblCellSpacing w:w="0" w:type="dxa"/>
          <w:jc w:val="center"/>
        </w:trPr>
        <w:tc>
          <w:tcPr>
            <w:tcW w:w="126" w:type="dxa"/>
            <w:vAlign w:val="center"/>
          </w:tcPr>
          <w:p w:rsidR="00C35968" w:rsidRPr="006F1CCB" w:rsidRDefault="00C35968" w:rsidP="005561CF">
            <w:pPr>
              <w:spacing w:after="200" w:line="276" w:lineRule="auto"/>
              <w:rPr>
                <w:rFonts w:ascii="Verdana" w:hAnsi="Verdana" w:cs="Verdana"/>
                <w:color w:val="505050"/>
                <w:lang w:eastAsia="kl-GL"/>
              </w:rPr>
            </w:pPr>
          </w:p>
        </w:tc>
        <w:tc>
          <w:tcPr>
            <w:tcW w:w="7429" w:type="dxa"/>
            <w:vAlign w:val="center"/>
          </w:tcPr>
          <w:p w:rsidR="00C35968" w:rsidRPr="006F1CCB" w:rsidRDefault="00C35968" w:rsidP="005561CF">
            <w:pPr>
              <w:rPr>
                <w:rFonts w:ascii="Verdana" w:hAnsi="Verdana" w:cs="Verdana"/>
                <w:color w:val="505050"/>
                <w:lang w:eastAsia="kl-GL"/>
              </w:rPr>
            </w:pPr>
          </w:p>
        </w:tc>
        <w:tc>
          <w:tcPr>
            <w:tcW w:w="126" w:type="dxa"/>
            <w:vAlign w:val="center"/>
          </w:tcPr>
          <w:p w:rsidR="00C35968" w:rsidRPr="006F1CCB" w:rsidRDefault="00C35968" w:rsidP="005561CF">
            <w:pPr>
              <w:rPr>
                <w:rFonts w:ascii="Verdana" w:hAnsi="Verdana" w:cs="Verdana"/>
                <w:color w:val="505050"/>
                <w:lang w:eastAsia="kl-GL"/>
              </w:rPr>
            </w:pPr>
          </w:p>
        </w:tc>
      </w:tr>
    </w:tbl>
    <w:p w:rsidR="00C35968" w:rsidRPr="00C846E3" w:rsidRDefault="00C35968" w:rsidP="00A12EBC">
      <w:pPr>
        <w:spacing w:before="100" w:beforeAutospacing="1" w:after="100" w:afterAutospacing="1"/>
        <w:outlineLvl w:val="0"/>
        <w:rPr>
          <w:b/>
          <w:bCs/>
          <w:kern w:val="36"/>
          <w:sz w:val="28"/>
          <w:szCs w:val="28"/>
          <w:lang w:eastAsia="kl-GL"/>
        </w:rPr>
      </w:pPr>
      <w:r>
        <w:rPr>
          <w:b/>
          <w:bCs/>
          <w:kern w:val="36"/>
          <w:sz w:val="28"/>
          <w:szCs w:val="28"/>
          <w:lang w:eastAsia="kl-GL"/>
        </w:rPr>
        <w:t xml:space="preserve">                  </w:t>
      </w:r>
      <w:r w:rsidRPr="00C846E3">
        <w:rPr>
          <w:b/>
          <w:bCs/>
          <w:kern w:val="36"/>
          <w:sz w:val="28"/>
          <w:szCs w:val="28"/>
          <w:lang w:eastAsia="kl-GL"/>
        </w:rPr>
        <w:t>Upernavik-drenge fik fantastisk tur</w:t>
      </w:r>
    </w:p>
    <w:p w:rsidR="00C35968" w:rsidRPr="00350335" w:rsidRDefault="00C35968" w:rsidP="00A12EBC">
      <w:pPr>
        <w:spacing w:before="100" w:beforeAutospacing="1" w:after="100" w:afterAutospacing="1"/>
        <w:ind w:left="720"/>
        <w:rPr>
          <w:lang w:eastAsia="kl-GL"/>
        </w:rPr>
      </w:pPr>
      <w:r w:rsidRPr="000410F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2" o:spid="_x0000_i1025" type="#_x0000_t75" alt="Main Image" style="width:324pt;height:183pt;visibility:visible">
            <v:imagedata r:id="rId7" o:title=""/>
          </v:shape>
        </w:pict>
      </w:r>
    </w:p>
    <w:p w:rsidR="00C35968" w:rsidRDefault="00C35968" w:rsidP="00A12EBC">
      <w:pPr>
        <w:spacing w:before="100" w:beforeAutospacing="1" w:after="100" w:afterAutospacing="1"/>
        <w:rPr>
          <w:sz w:val="20"/>
          <w:szCs w:val="20"/>
          <w:lang w:eastAsia="kl-GL"/>
        </w:rPr>
      </w:pPr>
      <w:r w:rsidRPr="00207C4A">
        <w:rPr>
          <w:sz w:val="20"/>
          <w:szCs w:val="20"/>
          <w:lang w:eastAsia="kl-GL"/>
        </w:rPr>
        <w:t xml:space="preserve">Glade fodbolddrenge fra Upernavik efter kampen mod Odense KFUM. Foto: Kn. Flemming Larsen </w:t>
      </w:r>
    </w:p>
    <w:p w:rsidR="00C35968" w:rsidRPr="00350335" w:rsidRDefault="00C35968" w:rsidP="00A12EBC">
      <w:pPr>
        <w:spacing w:before="100" w:beforeAutospacing="1" w:after="100" w:afterAutospacing="1"/>
        <w:rPr>
          <w:lang w:eastAsia="kl-GL"/>
        </w:rPr>
      </w:pPr>
      <w:r w:rsidRPr="00350335">
        <w:rPr>
          <w:lang w:eastAsia="kl-GL"/>
        </w:rPr>
        <w:t xml:space="preserve">Efter to uger fyldt med store oplevelser og megen træning i Danmark rejser 16 drenge fra Upernavik og deres leder nu tilbage til Grønland efter en spændende kulturrejse. Alle bygderne i Upernavik distrikt, undtagen Kullorsuaq, har været repræsenteret på turen. </w:t>
      </w:r>
    </w:p>
    <w:p w:rsidR="00C35968" w:rsidRPr="00350335" w:rsidRDefault="00C35968" w:rsidP="00A12EBC">
      <w:pPr>
        <w:spacing w:before="100" w:beforeAutospacing="1" w:after="100" w:afterAutospacing="1"/>
        <w:rPr>
          <w:lang w:eastAsia="kl-GL"/>
        </w:rPr>
      </w:pPr>
      <w:r w:rsidRPr="00350335">
        <w:rPr>
          <w:lang w:eastAsia="kl-GL"/>
        </w:rPr>
        <w:t>De 16 drenge i alderen 14 - 24 år og deres leder og initiativtager til turen, viceskoleinspektør Tekle Ghebrelul, har under opholdet været indkvarteret i boldklubben Odense KFUM's klubhu</w:t>
      </w:r>
      <w:r>
        <w:rPr>
          <w:lang w:eastAsia="kl-GL"/>
        </w:rPr>
        <w:t>s i Odense.</w:t>
      </w:r>
    </w:p>
    <w:p w:rsidR="00C35968" w:rsidRPr="00350335" w:rsidRDefault="00C35968" w:rsidP="00A12EBC">
      <w:pPr>
        <w:spacing w:before="100" w:beforeAutospacing="1" w:after="100" w:afterAutospacing="1"/>
        <w:rPr>
          <w:lang w:eastAsia="kl-GL"/>
        </w:rPr>
      </w:pPr>
      <w:r w:rsidRPr="00350335">
        <w:rPr>
          <w:lang w:eastAsia="kl-GL"/>
        </w:rPr>
        <w:t xml:space="preserve">Fritidsforvaltningen i Upernavik, Odense Kommune, forskellige fonde, Det grønlandske Hus i Odense har alle støttet op om projektet og i Upernavik er der afholdt støttekoncerter og samlet ind. Drengene har selv hver betalt 5.000 kroner og Tekle Ghebrelul har fået bevilget tjenestefrihed uden løn. 250.000 kroner lød budgettet på. </w:t>
      </w:r>
    </w:p>
    <w:p w:rsidR="00C35968" w:rsidRDefault="00C35968" w:rsidP="00A12EBC">
      <w:pPr>
        <w:spacing w:before="100" w:beforeAutospacing="1" w:after="100" w:afterAutospacing="1"/>
        <w:rPr>
          <w:lang w:eastAsia="kl-GL"/>
        </w:rPr>
      </w:pPr>
      <w:r w:rsidRPr="00350335">
        <w:rPr>
          <w:lang w:eastAsia="kl-GL"/>
        </w:rPr>
        <w:t xml:space="preserve">- Formålet har været at give drengene nogle oplevelser og vise dem, at der findes muligheder og ikke mindst vise, at drømme kan gå i opfyldelse, når man arbejder hårdt for det. </w:t>
      </w:r>
    </w:p>
    <w:p w:rsidR="00C35968" w:rsidRPr="00750709" w:rsidRDefault="00C35968" w:rsidP="00A12EBC">
      <w:pPr>
        <w:spacing w:before="100" w:beforeAutospacing="1" w:after="100" w:afterAutospacing="1"/>
        <w:rPr>
          <w:sz w:val="20"/>
          <w:szCs w:val="20"/>
          <w:lang w:eastAsia="kl-GL"/>
        </w:rPr>
      </w:pPr>
      <w:r w:rsidRPr="00750709">
        <w:rPr>
          <w:sz w:val="20"/>
          <w:szCs w:val="20"/>
          <w:lang w:eastAsia="kl-GL"/>
        </w:rPr>
        <w:t>( kilde : Sermitsiaq 15.10 – 09?</w:t>
      </w:r>
    </w:p>
    <w:p w:rsidR="00C35968" w:rsidRDefault="00C35968" w:rsidP="00A12EBC">
      <w:pPr>
        <w:rPr>
          <w:b/>
          <w:bCs/>
          <w:color w:val="FF0000"/>
          <w:u w:val="single"/>
        </w:rPr>
      </w:pPr>
    </w:p>
    <w:p w:rsidR="00C35968" w:rsidRDefault="00C35968" w:rsidP="00A12EBC">
      <w:pPr>
        <w:rPr>
          <w:b/>
          <w:bCs/>
          <w:color w:val="FF0000"/>
        </w:rPr>
      </w:pPr>
    </w:p>
    <w:p w:rsidR="00C35968" w:rsidRDefault="00C35968" w:rsidP="00A12EBC">
      <w:pPr>
        <w:rPr>
          <w:b/>
          <w:bCs/>
          <w:color w:val="FF0000"/>
        </w:rPr>
      </w:pPr>
    </w:p>
    <w:p w:rsidR="00C35968" w:rsidRDefault="00C35968" w:rsidP="00A12EBC">
      <w:pPr>
        <w:rPr>
          <w:b/>
          <w:bCs/>
          <w:color w:val="FF0000"/>
        </w:rPr>
      </w:pPr>
    </w:p>
    <w:p w:rsidR="00C35968" w:rsidRDefault="00C35968" w:rsidP="00A12EBC">
      <w:pPr>
        <w:rPr>
          <w:b/>
          <w:bCs/>
          <w:color w:val="FF0000"/>
        </w:rPr>
      </w:pPr>
    </w:p>
    <w:p w:rsidR="00C35968" w:rsidRDefault="00C35968" w:rsidP="00A12EBC">
      <w:pPr>
        <w:rPr>
          <w:color w:val="FF0000"/>
          <w:u w:val="single"/>
        </w:rPr>
      </w:pPr>
    </w:p>
    <w:p w:rsidR="00C35968" w:rsidRPr="0048609C" w:rsidRDefault="00C35968" w:rsidP="00A12EBC">
      <w:pPr>
        <w:rPr>
          <w:color w:val="FF0000"/>
          <w:u w:val="single"/>
        </w:rPr>
      </w:pPr>
      <w:r w:rsidRPr="0048609C">
        <w:rPr>
          <w:color w:val="FF0000"/>
          <w:u w:val="single"/>
        </w:rPr>
        <w:t>Besvar følgend</w:t>
      </w:r>
      <w:r>
        <w:rPr>
          <w:color w:val="FF0000"/>
          <w:u w:val="single"/>
        </w:rPr>
        <w:t>e spørgsmål med hele sætninger.</w:t>
      </w:r>
    </w:p>
    <w:p w:rsidR="00C35968" w:rsidRDefault="00C35968" w:rsidP="00A12EBC">
      <w:pPr>
        <w:rPr>
          <w:color w:val="00B050"/>
        </w:rPr>
      </w:pPr>
      <w:r w:rsidRPr="00A65427">
        <w:rPr>
          <w:color w:val="00B050"/>
        </w:rPr>
        <w:t>Apeqqutit matuma kingulianiittut oqaaseqatigiit naallugit akikkit:</w:t>
      </w:r>
    </w:p>
    <w:p w:rsidR="00C35968" w:rsidRDefault="00C35968" w:rsidP="00A12EBC">
      <w:pPr>
        <w:rPr>
          <w:color w:val="00B050"/>
        </w:rPr>
      </w:pPr>
    </w:p>
    <w:p w:rsidR="00C35968" w:rsidRPr="00680D28" w:rsidRDefault="00C35968" w:rsidP="00A12EBC">
      <w:pPr>
        <w:rPr>
          <w:color w:val="FF0000"/>
        </w:rPr>
      </w:pPr>
      <w:r w:rsidRPr="00680D28">
        <w:rPr>
          <w:color w:val="FF0000"/>
        </w:rPr>
        <w:t>Ek</w:t>
      </w:r>
      <w:r>
        <w:rPr>
          <w:color w:val="FF0000"/>
        </w:rPr>
        <w:t>s. ’</w:t>
      </w:r>
      <w:r w:rsidRPr="00680D28">
        <w:rPr>
          <w:color w:val="FF0000"/>
        </w:rPr>
        <w:t>Hvor har fodbolddre</w:t>
      </w:r>
      <w:r>
        <w:rPr>
          <w:color w:val="FF0000"/>
        </w:rPr>
        <w:t>ngene været henne</w:t>
      </w:r>
      <w:r w:rsidRPr="00680D28">
        <w:rPr>
          <w:color w:val="FF0000"/>
        </w:rPr>
        <w:t>?</w:t>
      </w:r>
      <w:r>
        <w:rPr>
          <w:color w:val="FF0000"/>
        </w:rPr>
        <w:t>’</w:t>
      </w:r>
      <w:r w:rsidRPr="00680D28">
        <w:rPr>
          <w:color w:val="FF0000"/>
        </w:rPr>
        <w:t xml:space="preserve"> </w:t>
      </w:r>
    </w:p>
    <w:p w:rsidR="00C35968" w:rsidRPr="00680D28" w:rsidRDefault="00C35968" w:rsidP="00A12EBC">
      <w:pPr>
        <w:rPr>
          <w:color w:val="FF0000"/>
        </w:rPr>
      </w:pPr>
      <w:r w:rsidRPr="00680D28">
        <w:rPr>
          <w:color w:val="FF0000"/>
        </w:rPr>
        <w:t>Svar</w:t>
      </w:r>
      <w:r>
        <w:rPr>
          <w:color w:val="FF0000"/>
        </w:rPr>
        <w:t xml:space="preserve">: </w:t>
      </w:r>
      <w:r w:rsidRPr="007E6EC1">
        <w:rPr>
          <w:color w:val="FF0000"/>
        </w:rPr>
        <w:t>’Fodbolddrengene</w:t>
      </w:r>
      <w:r w:rsidRPr="00680D28">
        <w:rPr>
          <w:color w:val="FF0000"/>
        </w:rPr>
        <w:t xml:space="preserve"> har været i Odense</w:t>
      </w:r>
      <w:r>
        <w:rPr>
          <w:color w:val="FF0000"/>
        </w:rPr>
        <w:t>’.</w:t>
      </w:r>
    </w:p>
    <w:p w:rsidR="00C35968" w:rsidRDefault="00C35968" w:rsidP="00A12EBC">
      <w:pPr>
        <w:rPr>
          <w:color w:val="00B050"/>
        </w:rPr>
      </w:pPr>
    </w:p>
    <w:p w:rsidR="00C35968" w:rsidRDefault="00C35968" w:rsidP="00A12EBC">
      <w:pPr>
        <w:spacing w:line="480" w:lineRule="auto"/>
      </w:pPr>
      <w:r>
        <w:t>1.Hvor kommer fodbolddrengene og deres leder fra?</w:t>
      </w:r>
    </w:p>
    <w:p w:rsidR="00C35968" w:rsidRDefault="00C35968" w:rsidP="00A12EBC">
      <w:pPr>
        <w:spacing w:line="480" w:lineRule="auto"/>
      </w:pPr>
      <w:r>
        <w:t>______________________________________________________________________________________________________________________________________________________</w:t>
      </w:r>
    </w:p>
    <w:p w:rsidR="00C35968" w:rsidRDefault="00C35968" w:rsidP="00A12EBC">
      <w:pPr>
        <w:spacing w:line="480" w:lineRule="auto"/>
      </w:pPr>
      <w:r>
        <w:t>2. Hvor mange drenge har været på tur?</w:t>
      </w:r>
    </w:p>
    <w:p w:rsidR="00C35968" w:rsidRDefault="00C35968" w:rsidP="00A12EBC">
      <w:pPr>
        <w:spacing w:line="480" w:lineRule="auto"/>
      </w:pPr>
      <w:r>
        <w:t>____________________________________________________________________________________________________________________________________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w:t>
      </w:r>
    </w:p>
    <w:p w:rsidR="00C35968" w:rsidRDefault="00C35968" w:rsidP="00A12EBC">
      <w:pPr>
        <w:spacing w:line="480" w:lineRule="auto"/>
      </w:pPr>
      <w:r>
        <w:t>3.Hvor har drengene været indkvarteret?</w:t>
      </w:r>
    </w:p>
    <w:p w:rsidR="00C35968" w:rsidRDefault="00C35968" w:rsidP="00A12EBC">
      <w:pPr>
        <w:spacing w:line="480" w:lineRule="auto"/>
      </w:pPr>
      <w:r>
        <w:t>______________________________________________________________________________________________________________________________________________________</w:t>
      </w:r>
    </w:p>
    <w:p w:rsidR="00C35968" w:rsidRDefault="00C35968" w:rsidP="00A12EBC">
      <w:pPr>
        <w:spacing w:line="480" w:lineRule="auto"/>
      </w:pPr>
      <w:r>
        <w:t>4.Hvem har været initiativtager til turen?</w:t>
      </w:r>
    </w:p>
    <w:p w:rsidR="00C35968" w:rsidRDefault="00C35968" w:rsidP="00A12EBC">
      <w:pPr>
        <w:spacing w:line="480" w:lineRule="auto"/>
      </w:pPr>
      <w:r>
        <w:t>______________________________________________________________________________________________________________________________________________________</w:t>
      </w:r>
    </w:p>
    <w:p w:rsidR="00C35968" w:rsidRDefault="00C35968" w:rsidP="00A12EBC">
      <w:pPr>
        <w:spacing w:line="480" w:lineRule="auto"/>
      </w:pPr>
      <w:r>
        <w:t>5. Hvem har støttet op om projektet?</w:t>
      </w:r>
    </w:p>
    <w:p w:rsidR="00C35968" w:rsidRDefault="00C35968" w:rsidP="00A12EBC">
      <w:pPr>
        <w:spacing w:line="480" w:lineRule="auto"/>
      </w:pPr>
      <w:r>
        <w:t>_________________________________________________________________________________________________________________________________________________________________________________________________________________________________</w:t>
      </w:r>
    </w:p>
    <w:p w:rsidR="00C35968" w:rsidRDefault="00C35968" w:rsidP="00A12EBC">
      <w:pPr>
        <w:spacing w:line="480" w:lineRule="auto"/>
      </w:pPr>
      <w:r>
        <w:t>6. Hvor meget har drengene selv betalt?</w:t>
      </w:r>
    </w:p>
    <w:p w:rsidR="00C35968" w:rsidRDefault="00C35968" w:rsidP="00A12EBC">
      <w:pPr>
        <w:spacing w:line="480" w:lineRule="auto"/>
      </w:pPr>
      <w:r>
        <w:t>______________________________________________________________________________________________________________________________________________________</w:t>
      </w:r>
    </w:p>
    <w:p w:rsidR="00C35968" w:rsidRDefault="00C35968" w:rsidP="00A12EBC">
      <w:pPr>
        <w:spacing w:line="480" w:lineRule="auto"/>
      </w:pPr>
      <w:r>
        <w:t>7. Hvad har været formålet med turen?</w:t>
      </w:r>
    </w:p>
    <w:p w:rsidR="00C35968" w:rsidRDefault="00C35968" w:rsidP="00A12EBC">
      <w:pPr>
        <w:spacing w:line="480" w:lineRule="auto"/>
      </w:pPr>
      <w:r>
        <w:t>_____________________________________________________________________________________________________________________________________________________</w:t>
      </w:r>
    </w:p>
    <w:p w:rsidR="00C35968" w:rsidRPr="001E312E" w:rsidRDefault="00C35968" w:rsidP="00A12EBC">
      <w:pPr>
        <w:spacing w:line="480" w:lineRule="auto"/>
        <w:rPr>
          <w:b/>
          <w:bCs/>
          <w:color w:val="FF0000"/>
          <w:u w:val="single"/>
        </w:rPr>
      </w:pPr>
      <w:r w:rsidRPr="001E312E">
        <w:rPr>
          <w:b/>
          <w:bCs/>
          <w:color w:val="FF0000"/>
          <w:u w:val="single"/>
        </w:rPr>
        <w:t>Opgave 2. Selvstændig formulering</w:t>
      </w:r>
      <w:r>
        <w:rPr>
          <w:b/>
          <w:bCs/>
          <w:color w:val="FF0000"/>
          <w:u w:val="single"/>
        </w:rPr>
        <w:t xml:space="preserve"> A</w:t>
      </w:r>
    </w:p>
    <w:p w:rsidR="00C35968" w:rsidRDefault="00C35968" w:rsidP="00A12EBC">
      <w:pPr>
        <w:spacing w:after="200" w:line="276" w:lineRule="auto"/>
        <w:rPr>
          <w:color w:val="FF0000"/>
        </w:rPr>
      </w:pPr>
      <w:r w:rsidRPr="001E312E">
        <w:rPr>
          <w:color w:val="FF0000"/>
        </w:rPr>
        <w:t>Skriv om en dejlig oplevelse du har haft. Det kan være en rejse, en sports</w:t>
      </w:r>
      <w:r>
        <w:rPr>
          <w:color w:val="FF0000"/>
        </w:rPr>
        <w:t>oplevelse</w:t>
      </w:r>
      <w:r w:rsidRPr="001E312E">
        <w:rPr>
          <w:color w:val="FF0000"/>
        </w:rPr>
        <w:t xml:space="preserve"> eller noget helt andet. </w:t>
      </w:r>
    </w:p>
    <w:p w:rsidR="00C35968" w:rsidRPr="0095036B" w:rsidRDefault="00C35968" w:rsidP="0095036B">
      <w:pPr>
        <w:pStyle w:val="CommentText"/>
        <w:rPr>
          <w:color w:val="00B050"/>
          <w:sz w:val="24"/>
          <w:szCs w:val="24"/>
        </w:rPr>
      </w:pPr>
      <w:r w:rsidRPr="0095036B">
        <w:rPr>
          <w:color w:val="00B050"/>
          <w:sz w:val="24"/>
          <w:szCs w:val="24"/>
        </w:rPr>
        <w:t>Misigisimasannik nuannersumik allaaserinnigit. Allaaserisassat sumulluunniit tunngasinnaavoq, assersuutigalugu: Angalasimaneq, timersorneq aallaavigalugu misigisimasat imaluunniit allamik imaqarsinnaavoq.</w:t>
      </w:r>
    </w:p>
    <w:p w:rsidR="00C35968" w:rsidRPr="001E312E" w:rsidRDefault="00C35968" w:rsidP="00A12EBC">
      <w:pPr>
        <w:spacing w:after="200" w:line="276" w:lineRule="auto"/>
        <w:rPr>
          <w:color w:val="FF0000"/>
        </w:rPr>
      </w:pPr>
    </w:p>
    <w:p w:rsidR="00C35968" w:rsidRDefault="00C35968" w:rsidP="00A12EBC">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5968" w:rsidRDefault="00C35968" w:rsidP="00A12EBC">
      <w:pPr>
        <w:rPr>
          <w:b/>
          <w:bCs/>
          <w:color w:val="FF0000"/>
          <w:u w:val="single"/>
        </w:rPr>
      </w:pPr>
    </w:p>
    <w:p w:rsidR="00C35968" w:rsidRDefault="00C35968" w:rsidP="00A12EBC">
      <w:pPr>
        <w:rPr>
          <w:b/>
          <w:bCs/>
          <w:color w:val="FF0000"/>
          <w:u w:val="single"/>
        </w:rPr>
      </w:pPr>
    </w:p>
    <w:p w:rsidR="00C35968" w:rsidRDefault="00C35968" w:rsidP="00A12EBC">
      <w:pPr>
        <w:rPr>
          <w:b/>
          <w:bCs/>
          <w:color w:val="FF0000"/>
          <w:u w:val="single"/>
        </w:rPr>
      </w:pPr>
    </w:p>
    <w:p w:rsidR="00C35968" w:rsidRPr="00960223" w:rsidRDefault="00C35968" w:rsidP="00A12EBC">
      <w:pPr>
        <w:rPr>
          <w:b/>
          <w:bCs/>
          <w:color w:val="FF0000"/>
          <w:u w:val="single"/>
        </w:rPr>
      </w:pPr>
      <w:r>
        <w:rPr>
          <w:b/>
          <w:bCs/>
          <w:color w:val="FF0000"/>
          <w:u w:val="single"/>
        </w:rPr>
        <w:t>Opgave 3</w:t>
      </w:r>
      <w:r w:rsidRPr="00960223">
        <w:rPr>
          <w:b/>
          <w:bCs/>
          <w:color w:val="FF0000"/>
          <w:u w:val="single"/>
        </w:rPr>
        <w:t>a</w:t>
      </w:r>
      <w:r>
        <w:rPr>
          <w:b/>
          <w:bCs/>
          <w:color w:val="FF0000"/>
          <w:u w:val="single"/>
        </w:rPr>
        <w:t>. N</w:t>
      </w:r>
      <w:r w:rsidRPr="00960223">
        <w:rPr>
          <w:b/>
          <w:bCs/>
          <w:color w:val="FF0000"/>
          <w:u w:val="single"/>
        </w:rPr>
        <w:t xml:space="preserve">avneord / substantiver  </w:t>
      </w:r>
    </w:p>
    <w:p w:rsidR="00C35968" w:rsidRDefault="00C35968" w:rsidP="00A12EBC"/>
    <w:p w:rsidR="00C35968" w:rsidRPr="00493FED" w:rsidRDefault="00C35968" w:rsidP="00A12EBC">
      <w:pPr>
        <w:rPr>
          <w:color w:val="FF0000"/>
        </w:rPr>
      </w:pPr>
      <w:r w:rsidRPr="00493FED">
        <w:rPr>
          <w:color w:val="FF0000"/>
        </w:rPr>
        <w:t>Indsæt navneordene i de rigtige former på de tomme pladser.</w:t>
      </w:r>
    </w:p>
    <w:p w:rsidR="00C35968" w:rsidRPr="009B7CF8" w:rsidRDefault="00C35968" w:rsidP="00A12EBC">
      <w:pPr>
        <w:rPr>
          <w:b/>
          <w:bCs/>
          <w:color w:val="FF0000"/>
        </w:rPr>
      </w:pPr>
    </w:p>
    <w:p w:rsidR="00C35968" w:rsidRPr="009B7CF8" w:rsidRDefault="00C35968" w:rsidP="00A12EBC">
      <w:pPr>
        <w:rPr>
          <w:color w:val="00B050"/>
        </w:rPr>
      </w:pPr>
      <w:r w:rsidRPr="009B7CF8">
        <w:rPr>
          <w:color w:val="00B050"/>
        </w:rPr>
        <w:t>Taggisit eqqortumik uiguuserlugit allaffigineqarsimanngitsunut allattukkit</w:t>
      </w:r>
    </w:p>
    <w:p w:rsidR="00C35968" w:rsidRDefault="00C35968" w:rsidP="00A12EBC"/>
    <w:p w:rsidR="00C35968" w:rsidRDefault="00C35968" w:rsidP="00A12EBC"/>
    <w:p w:rsidR="00C35968" w:rsidRDefault="00C35968" w:rsidP="00A12EBC"/>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60"/>
        <w:gridCol w:w="2285"/>
        <w:gridCol w:w="2296"/>
        <w:gridCol w:w="2297"/>
      </w:tblGrid>
      <w:tr w:rsidR="00C35968" w:rsidRPr="0010591E">
        <w:tc>
          <w:tcPr>
            <w:tcW w:w="2516" w:type="dxa"/>
          </w:tcPr>
          <w:p w:rsidR="00C35968" w:rsidRPr="00493FED" w:rsidRDefault="00C35968" w:rsidP="005561CF">
            <w:pPr>
              <w:rPr>
                <w:color w:val="FF0000"/>
              </w:rPr>
            </w:pPr>
            <w:r w:rsidRPr="00493FED">
              <w:rPr>
                <w:color w:val="FF0000"/>
              </w:rPr>
              <w:t>ental ubestemt</w:t>
            </w:r>
          </w:p>
        </w:tc>
        <w:tc>
          <w:tcPr>
            <w:tcW w:w="2444" w:type="dxa"/>
          </w:tcPr>
          <w:p w:rsidR="00C35968" w:rsidRPr="00493FED" w:rsidRDefault="00C35968" w:rsidP="005561CF">
            <w:pPr>
              <w:rPr>
                <w:color w:val="FF0000"/>
              </w:rPr>
            </w:pPr>
            <w:r w:rsidRPr="00493FED">
              <w:rPr>
                <w:color w:val="FF0000"/>
              </w:rPr>
              <w:t>ental bestemt</w:t>
            </w:r>
          </w:p>
        </w:tc>
        <w:tc>
          <w:tcPr>
            <w:tcW w:w="2445" w:type="dxa"/>
          </w:tcPr>
          <w:p w:rsidR="00C35968" w:rsidRPr="00493FED" w:rsidRDefault="00C35968" w:rsidP="005561CF">
            <w:pPr>
              <w:rPr>
                <w:color w:val="FF0000"/>
              </w:rPr>
            </w:pPr>
            <w:r w:rsidRPr="00493FED">
              <w:rPr>
                <w:color w:val="FF0000"/>
              </w:rPr>
              <w:t xml:space="preserve"> flertal ubestemt</w:t>
            </w:r>
          </w:p>
        </w:tc>
        <w:tc>
          <w:tcPr>
            <w:tcW w:w="2445" w:type="dxa"/>
          </w:tcPr>
          <w:p w:rsidR="00C35968" w:rsidRPr="00493FED" w:rsidRDefault="00C35968" w:rsidP="005561CF">
            <w:pPr>
              <w:rPr>
                <w:color w:val="FF0000"/>
              </w:rPr>
            </w:pPr>
            <w:r w:rsidRPr="00493FED">
              <w:rPr>
                <w:color w:val="FF0000"/>
              </w:rPr>
              <w:t>flertal bestemt</w:t>
            </w:r>
          </w:p>
        </w:tc>
      </w:tr>
      <w:tr w:rsidR="00C35968" w:rsidRPr="0010591E">
        <w:tc>
          <w:tcPr>
            <w:tcW w:w="2516" w:type="dxa"/>
          </w:tcPr>
          <w:p w:rsidR="00C35968" w:rsidRPr="0048609C" w:rsidRDefault="00C35968" w:rsidP="005561CF">
            <w:pPr>
              <w:rPr>
                <w:color w:val="FF0000"/>
                <w:u w:val="single"/>
              </w:rPr>
            </w:pPr>
            <w:r w:rsidRPr="0048609C">
              <w:rPr>
                <w:color w:val="FF0000"/>
                <w:u w:val="single"/>
              </w:rPr>
              <w:t>Eks: en dreng</w:t>
            </w:r>
          </w:p>
          <w:p w:rsidR="00C35968" w:rsidRPr="00493FED" w:rsidRDefault="00C35968" w:rsidP="005561CF">
            <w:pPr>
              <w:rPr>
                <w:color w:val="FF0000"/>
              </w:rPr>
            </w:pPr>
          </w:p>
        </w:tc>
        <w:tc>
          <w:tcPr>
            <w:tcW w:w="2444" w:type="dxa"/>
          </w:tcPr>
          <w:p w:rsidR="00C35968" w:rsidRPr="00493FED" w:rsidRDefault="00C35968" w:rsidP="005561CF">
            <w:pPr>
              <w:rPr>
                <w:color w:val="FF0000"/>
                <w:u w:val="single"/>
              </w:rPr>
            </w:pPr>
            <w:r w:rsidRPr="00493FED">
              <w:rPr>
                <w:color w:val="FF0000"/>
                <w:u w:val="single"/>
              </w:rPr>
              <w:t>dreng</w:t>
            </w:r>
            <w:r>
              <w:rPr>
                <w:color w:val="FF0000"/>
                <w:u w:val="single"/>
              </w:rPr>
              <w:t>en</w:t>
            </w:r>
          </w:p>
        </w:tc>
        <w:tc>
          <w:tcPr>
            <w:tcW w:w="2445" w:type="dxa"/>
          </w:tcPr>
          <w:p w:rsidR="00C35968" w:rsidRPr="00493FED" w:rsidRDefault="00C35968" w:rsidP="005561CF">
            <w:pPr>
              <w:rPr>
                <w:color w:val="FF0000"/>
                <w:u w:val="single"/>
              </w:rPr>
            </w:pPr>
            <w:r w:rsidRPr="00493FED">
              <w:rPr>
                <w:color w:val="FF0000"/>
                <w:u w:val="single"/>
              </w:rPr>
              <w:t>drenge</w:t>
            </w:r>
          </w:p>
        </w:tc>
        <w:tc>
          <w:tcPr>
            <w:tcW w:w="2445" w:type="dxa"/>
          </w:tcPr>
          <w:p w:rsidR="00C35968" w:rsidRPr="00493FED" w:rsidRDefault="00C35968" w:rsidP="005561CF">
            <w:pPr>
              <w:rPr>
                <w:color w:val="FF0000"/>
                <w:u w:val="single"/>
              </w:rPr>
            </w:pPr>
            <w:r w:rsidRPr="00493FED">
              <w:rPr>
                <w:color w:val="FF0000"/>
                <w:u w:val="single"/>
              </w:rPr>
              <w:t>drengene</w:t>
            </w:r>
          </w:p>
        </w:tc>
      </w:tr>
      <w:tr w:rsidR="00C35968" w:rsidRPr="00B85E57">
        <w:tc>
          <w:tcPr>
            <w:tcW w:w="2516" w:type="dxa"/>
          </w:tcPr>
          <w:p w:rsidR="00C35968" w:rsidRPr="00B85E57" w:rsidRDefault="00C35968" w:rsidP="005561CF">
            <w:pPr>
              <w:rPr>
                <w:b/>
                <w:bCs/>
                <w:color w:val="000000"/>
              </w:rPr>
            </w:pPr>
            <w:r w:rsidRPr="00B85E57">
              <w:rPr>
                <w:b/>
                <w:bCs/>
                <w:color w:val="000000"/>
              </w:rPr>
              <w:t>Et hus</w:t>
            </w:r>
          </w:p>
          <w:p w:rsidR="00C35968" w:rsidRPr="00B85E57" w:rsidRDefault="00C35968" w:rsidP="005561CF">
            <w:pPr>
              <w:rPr>
                <w:b/>
                <w:bCs/>
                <w:color w:val="000000"/>
              </w:rPr>
            </w:pPr>
          </w:p>
        </w:tc>
        <w:tc>
          <w:tcPr>
            <w:tcW w:w="2444" w:type="dxa"/>
          </w:tcPr>
          <w:p w:rsidR="00C35968" w:rsidRPr="00B85E57" w:rsidRDefault="00C35968" w:rsidP="005561CF">
            <w:pPr>
              <w:rPr>
                <w:b/>
                <w:bCs/>
                <w:color w:val="000000"/>
                <w:u w:val="single"/>
              </w:rPr>
            </w:pPr>
          </w:p>
        </w:tc>
        <w:tc>
          <w:tcPr>
            <w:tcW w:w="2445" w:type="dxa"/>
          </w:tcPr>
          <w:p w:rsidR="00C35968" w:rsidRPr="00B85E57" w:rsidRDefault="00C35968" w:rsidP="005561CF">
            <w:pPr>
              <w:rPr>
                <w:b/>
                <w:bCs/>
                <w:color w:val="000000"/>
                <w:u w:val="single"/>
              </w:rPr>
            </w:pPr>
          </w:p>
        </w:tc>
        <w:tc>
          <w:tcPr>
            <w:tcW w:w="2445" w:type="dxa"/>
          </w:tcPr>
          <w:p w:rsidR="00C35968" w:rsidRPr="00B85E57" w:rsidRDefault="00C35968" w:rsidP="005561CF">
            <w:pPr>
              <w:rPr>
                <w:b/>
                <w:bCs/>
                <w:color w:val="000000"/>
              </w:rPr>
            </w:pPr>
          </w:p>
        </w:tc>
      </w:tr>
      <w:tr w:rsidR="00C35968" w:rsidRPr="00B85E57">
        <w:tc>
          <w:tcPr>
            <w:tcW w:w="2516" w:type="dxa"/>
          </w:tcPr>
          <w:p w:rsidR="00C35968" w:rsidRPr="00B85E57" w:rsidRDefault="00C35968" w:rsidP="005561CF">
            <w:pPr>
              <w:rPr>
                <w:b/>
                <w:bCs/>
                <w:color w:val="000000"/>
              </w:rPr>
            </w:pPr>
          </w:p>
          <w:p w:rsidR="00C35968" w:rsidRPr="00B85E57" w:rsidRDefault="00C35968" w:rsidP="005561CF">
            <w:pPr>
              <w:rPr>
                <w:b/>
                <w:bCs/>
                <w:color w:val="000000"/>
              </w:rPr>
            </w:pPr>
          </w:p>
        </w:tc>
        <w:tc>
          <w:tcPr>
            <w:tcW w:w="2444" w:type="dxa"/>
          </w:tcPr>
          <w:p w:rsidR="00C35968" w:rsidRPr="00632E50" w:rsidRDefault="00C35968" w:rsidP="005561CF">
            <w:pPr>
              <w:rPr>
                <w:b/>
                <w:bCs/>
                <w:color w:val="000000"/>
              </w:rPr>
            </w:pPr>
            <w:r w:rsidRPr="00632E50">
              <w:rPr>
                <w:b/>
                <w:bCs/>
                <w:color w:val="000000"/>
              </w:rPr>
              <w:t>rejsen</w:t>
            </w:r>
          </w:p>
        </w:tc>
        <w:tc>
          <w:tcPr>
            <w:tcW w:w="2445" w:type="dxa"/>
          </w:tcPr>
          <w:p w:rsidR="00C35968" w:rsidRPr="00B85E57" w:rsidRDefault="00C35968" w:rsidP="005561CF">
            <w:pPr>
              <w:rPr>
                <w:b/>
                <w:bCs/>
                <w:color w:val="000000"/>
                <w:u w:val="single"/>
              </w:rPr>
            </w:pPr>
          </w:p>
        </w:tc>
        <w:tc>
          <w:tcPr>
            <w:tcW w:w="2445" w:type="dxa"/>
          </w:tcPr>
          <w:p w:rsidR="00C35968" w:rsidRPr="00B85E57" w:rsidRDefault="00C35968" w:rsidP="005561CF">
            <w:pPr>
              <w:rPr>
                <w:b/>
                <w:bCs/>
                <w:color w:val="000000"/>
                <w:u w:val="single"/>
              </w:rPr>
            </w:pPr>
          </w:p>
        </w:tc>
      </w:tr>
      <w:tr w:rsidR="00C35968" w:rsidRPr="00B85E57">
        <w:tc>
          <w:tcPr>
            <w:tcW w:w="2516" w:type="dxa"/>
          </w:tcPr>
          <w:p w:rsidR="00C35968" w:rsidRPr="00B85E57" w:rsidRDefault="00C35968" w:rsidP="005561CF">
            <w:pPr>
              <w:rPr>
                <w:b/>
                <w:bCs/>
                <w:color w:val="000000"/>
              </w:rPr>
            </w:pPr>
          </w:p>
          <w:p w:rsidR="00C35968" w:rsidRPr="00B85E57" w:rsidRDefault="00C35968" w:rsidP="005561CF">
            <w:pPr>
              <w:rPr>
                <w:b/>
                <w:bCs/>
                <w:color w:val="000000"/>
              </w:rPr>
            </w:pPr>
            <w:r w:rsidRPr="00B85E57">
              <w:rPr>
                <w:b/>
                <w:bCs/>
                <w:color w:val="000000"/>
              </w:rPr>
              <w:t>En leder</w:t>
            </w:r>
          </w:p>
        </w:tc>
        <w:tc>
          <w:tcPr>
            <w:tcW w:w="2444" w:type="dxa"/>
          </w:tcPr>
          <w:p w:rsidR="00C35968" w:rsidRPr="00B85E57" w:rsidRDefault="00C35968" w:rsidP="005561CF">
            <w:pPr>
              <w:rPr>
                <w:b/>
                <w:bCs/>
                <w:color w:val="000000"/>
              </w:rPr>
            </w:pPr>
          </w:p>
        </w:tc>
        <w:tc>
          <w:tcPr>
            <w:tcW w:w="2445" w:type="dxa"/>
          </w:tcPr>
          <w:p w:rsidR="00C35968" w:rsidRPr="00B85E57" w:rsidRDefault="00C35968" w:rsidP="005561CF">
            <w:pPr>
              <w:rPr>
                <w:b/>
                <w:bCs/>
                <w:color w:val="000000"/>
                <w:u w:val="single"/>
              </w:rPr>
            </w:pPr>
          </w:p>
        </w:tc>
        <w:tc>
          <w:tcPr>
            <w:tcW w:w="2445" w:type="dxa"/>
          </w:tcPr>
          <w:p w:rsidR="00C35968" w:rsidRPr="00B85E57" w:rsidRDefault="00C35968" w:rsidP="005561CF">
            <w:pPr>
              <w:rPr>
                <w:b/>
                <w:bCs/>
                <w:color w:val="000000"/>
                <w:u w:val="single"/>
              </w:rPr>
            </w:pPr>
          </w:p>
        </w:tc>
      </w:tr>
      <w:tr w:rsidR="00C35968" w:rsidRPr="00B85E57">
        <w:tc>
          <w:tcPr>
            <w:tcW w:w="2516" w:type="dxa"/>
          </w:tcPr>
          <w:p w:rsidR="00C35968" w:rsidRPr="00B85E57" w:rsidRDefault="00C35968" w:rsidP="005561CF">
            <w:pPr>
              <w:rPr>
                <w:b/>
                <w:bCs/>
                <w:color w:val="000000"/>
                <w:u w:val="single"/>
              </w:rPr>
            </w:pPr>
          </w:p>
          <w:p w:rsidR="00C35968" w:rsidRPr="00B85E57" w:rsidRDefault="00C35968" w:rsidP="005561CF">
            <w:pPr>
              <w:rPr>
                <w:b/>
                <w:bCs/>
                <w:color w:val="000000"/>
                <w:u w:val="single"/>
              </w:rPr>
            </w:pPr>
          </w:p>
        </w:tc>
        <w:tc>
          <w:tcPr>
            <w:tcW w:w="2444" w:type="dxa"/>
          </w:tcPr>
          <w:p w:rsidR="00C35968" w:rsidRPr="00B85E57" w:rsidRDefault="00C35968" w:rsidP="005561CF">
            <w:pPr>
              <w:rPr>
                <w:b/>
                <w:bCs/>
                <w:color w:val="000000"/>
                <w:u w:val="single"/>
              </w:rPr>
            </w:pPr>
          </w:p>
        </w:tc>
        <w:tc>
          <w:tcPr>
            <w:tcW w:w="2445" w:type="dxa"/>
          </w:tcPr>
          <w:p w:rsidR="00C35968" w:rsidRPr="00B85E57" w:rsidRDefault="00C35968" w:rsidP="005561CF">
            <w:pPr>
              <w:rPr>
                <w:b/>
                <w:bCs/>
                <w:color w:val="000000"/>
                <w:u w:val="single"/>
              </w:rPr>
            </w:pPr>
          </w:p>
        </w:tc>
        <w:tc>
          <w:tcPr>
            <w:tcW w:w="2445" w:type="dxa"/>
          </w:tcPr>
          <w:p w:rsidR="00C35968" w:rsidRPr="00B85E57" w:rsidRDefault="00C35968" w:rsidP="005561CF">
            <w:pPr>
              <w:rPr>
                <w:b/>
                <w:bCs/>
                <w:color w:val="000000"/>
                <w:u w:val="single"/>
              </w:rPr>
            </w:pPr>
          </w:p>
        </w:tc>
      </w:tr>
      <w:tr w:rsidR="00C35968" w:rsidRPr="00B85E57">
        <w:tc>
          <w:tcPr>
            <w:tcW w:w="2516" w:type="dxa"/>
          </w:tcPr>
          <w:p w:rsidR="00C35968" w:rsidRPr="00B85E57" w:rsidRDefault="00C35968" w:rsidP="005561CF">
            <w:pPr>
              <w:rPr>
                <w:b/>
                <w:bCs/>
                <w:color w:val="000000"/>
                <w:u w:val="single"/>
              </w:rPr>
            </w:pPr>
          </w:p>
          <w:p w:rsidR="00C35968" w:rsidRPr="00B85E57" w:rsidRDefault="00C35968" w:rsidP="005561CF">
            <w:pPr>
              <w:rPr>
                <w:b/>
                <w:bCs/>
                <w:color w:val="000000"/>
                <w:u w:val="single"/>
              </w:rPr>
            </w:pPr>
          </w:p>
        </w:tc>
        <w:tc>
          <w:tcPr>
            <w:tcW w:w="2444" w:type="dxa"/>
          </w:tcPr>
          <w:p w:rsidR="00C35968" w:rsidRPr="00B85E57" w:rsidRDefault="00C35968" w:rsidP="005561CF">
            <w:pPr>
              <w:rPr>
                <w:b/>
                <w:bCs/>
                <w:color w:val="000000"/>
                <w:u w:val="single"/>
              </w:rPr>
            </w:pPr>
          </w:p>
        </w:tc>
        <w:tc>
          <w:tcPr>
            <w:tcW w:w="2445" w:type="dxa"/>
          </w:tcPr>
          <w:p w:rsidR="00C35968" w:rsidRPr="00632E50" w:rsidRDefault="00C35968" w:rsidP="005561CF">
            <w:pPr>
              <w:rPr>
                <w:b/>
                <w:bCs/>
                <w:color w:val="000000"/>
              </w:rPr>
            </w:pPr>
            <w:r w:rsidRPr="00632E50">
              <w:rPr>
                <w:b/>
                <w:bCs/>
                <w:color w:val="000000"/>
              </w:rPr>
              <w:t>bygder</w:t>
            </w:r>
          </w:p>
        </w:tc>
        <w:tc>
          <w:tcPr>
            <w:tcW w:w="2445" w:type="dxa"/>
          </w:tcPr>
          <w:p w:rsidR="00C35968" w:rsidRPr="00B85E57" w:rsidRDefault="00C35968" w:rsidP="005561CF">
            <w:pPr>
              <w:rPr>
                <w:b/>
                <w:bCs/>
                <w:color w:val="000000"/>
                <w:u w:val="single"/>
              </w:rPr>
            </w:pPr>
          </w:p>
        </w:tc>
      </w:tr>
      <w:tr w:rsidR="00C35968" w:rsidRPr="00B85E57">
        <w:tc>
          <w:tcPr>
            <w:tcW w:w="2516" w:type="dxa"/>
          </w:tcPr>
          <w:p w:rsidR="00C35968" w:rsidRPr="00632E50" w:rsidRDefault="00C35968" w:rsidP="005561CF">
            <w:pPr>
              <w:rPr>
                <w:b/>
                <w:bCs/>
                <w:color w:val="000000"/>
              </w:rPr>
            </w:pPr>
            <w:r w:rsidRPr="00632E50">
              <w:rPr>
                <w:b/>
                <w:bCs/>
                <w:color w:val="000000"/>
              </w:rPr>
              <w:t>Et arbejde</w:t>
            </w:r>
          </w:p>
          <w:p w:rsidR="00C35968" w:rsidRPr="00B85E57" w:rsidRDefault="00C35968" w:rsidP="005561CF">
            <w:pPr>
              <w:rPr>
                <w:b/>
                <w:bCs/>
                <w:color w:val="000000"/>
                <w:u w:val="single"/>
              </w:rPr>
            </w:pPr>
          </w:p>
        </w:tc>
        <w:tc>
          <w:tcPr>
            <w:tcW w:w="2444" w:type="dxa"/>
          </w:tcPr>
          <w:p w:rsidR="00C35968" w:rsidRPr="00B85E57" w:rsidRDefault="00C35968" w:rsidP="005561CF">
            <w:pPr>
              <w:rPr>
                <w:b/>
                <w:bCs/>
                <w:color w:val="000000"/>
                <w:u w:val="single"/>
              </w:rPr>
            </w:pPr>
          </w:p>
        </w:tc>
        <w:tc>
          <w:tcPr>
            <w:tcW w:w="2445" w:type="dxa"/>
          </w:tcPr>
          <w:p w:rsidR="00C35968" w:rsidRPr="00B85E57" w:rsidRDefault="00C35968" w:rsidP="005561CF">
            <w:pPr>
              <w:rPr>
                <w:b/>
                <w:bCs/>
                <w:color w:val="000000"/>
                <w:u w:val="single"/>
              </w:rPr>
            </w:pPr>
          </w:p>
        </w:tc>
        <w:tc>
          <w:tcPr>
            <w:tcW w:w="2445" w:type="dxa"/>
          </w:tcPr>
          <w:p w:rsidR="00C35968" w:rsidRPr="00B85E57" w:rsidRDefault="00C35968" w:rsidP="005561CF">
            <w:pPr>
              <w:rPr>
                <w:b/>
                <w:bCs/>
                <w:color w:val="000000"/>
                <w:u w:val="single"/>
              </w:rPr>
            </w:pPr>
          </w:p>
        </w:tc>
      </w:tr>
      <w:tr w:rsidR="00C35968" w:rsidRPr="00493FED">
        <w:tc>
          <w:tcPr>
            <w:tcW w:w="2516" w:type="dxa"/>
          </w:tcPr>
          <w:p w:rsidR="00C35968" w:rsidRDefault="00C35968" w:rsidP="005561CF">
            <w:pPr>
              <w:rPr>
                <w:color w:val="000000"/>
                <w:u w:val="single"/>
              </w:rPr>
            </w:pPr>
          </w:p>
          <w:p w:rsidR="00C35968" w:rsidRPr="00493FED" w:rsidRDefault="00C35968" w:rsidP="005561CF">
            <w:pPr>
              <w:rPr>
                <w:color w:val="000000"/>
                <w:u w:val="single"/>
              </w:rPr>
            </w:pPr>
          </w:p>
        </w:tc>
        <w:tc>
          <w:tcPr>
            <w:tcW w:w="2444" w:type="dxa"/>
          </w:tcPr>
          <w:p w:rsidR="00C35968" w:rsidRPr="00493FED" w:rsidRDefault="00C35968" w:rsidP="005561CF">
            <w:pPr>
              <w:rPr>
                <w:color w:val="000000"/>
                <w:u w:val="single"/>
              </w:rPr>
            </w:pPr>
          </w:p>
        </w:tc>
        <w:tc>
          <w:tcPr>
            <w:tcW w:w="2445" w:type="dxa"/>
          </w:tcPr>
          <w:p w:rsidR="00C35968" w:rsidRPr="00493FED" w:rsidRDefault="00C35968" w:rsidP="005561CF">
            <w:pPr>
              <w:rPr>
                <w:color w:val="000000"/>
                <w:u w:val="single"/>
              </w:rPr>
            </w:pPr>
          </w:p>
        </w:tc>
        <w:tc>
          <w:tcPr>
            <w:tcW w:w="2445" w:type="dxa"/>
          </w:tcPr>
          <w:p w:rsidR="00C35968" w:rsidRPr="00632E50" w:rsidRDefault="00C35968" w:rsidP="005561CF">
            <w:pPr>
              <w:rPr>
                <w:b/>
                <w:bCs/>
                <w:color w:val="000000"/>
              </w:rPr>
            </w:pPr>
            <w:r w:rsidRPr="00632E50">
              <w:rPr>
                <w:b/>
                <w:bCs/>
                <w:color w:val="000000"/>
              </w:rPr>
              <w:t>ugerne</w:t>
            </w:r>
          </w:p>
        </w:tc>
      </w:tr>
    </w:tbl>
    <w:p w:rsidR="00C35968" w:rsidRDefault="00C35968" w:rsidP="00A12EBC">
      <w:pPr>
        <w:rPr>
          <w:color w:val="000000"/>
          <w:sz w:val="22"/>
          <w:szCs w:val="22"/>
        </w:rPr>
      </w:pPr>
    </w:p>
    <w:p w:rsidR="00C35968" w:rsidRDefault="00C35968" w:rsidP="00A12EBC">
      <w:pPr>
        <w:rPr>
          <w:b/>
          <w:bCs/>
          <w:color w:val="FF0000"/>
          <w:u w:val="single"/>
        </w:rPr>
      </w:pPr>
    </w:p>
    <w:p w:rsidR="00C35968" w:rsidRDefault="00C35968" w:rsidP="00A12EBC">
      <w:pPr>
        <w:rPr>
          <w:b/>
          <w:bCs/>
          <w:color w:val="FF0000"/>
          <w:u w:val="single"/>
        </w:rPr>
      </w:pPr>
    </w:p>
    <w:p w:rsidR="00C35968" w:rsidRDefault="00C35968" w:rsidP="00A12EBC">
      <w:pPr>
        <w:rPr>
          <w:b/>
          <w:bCs/>
          <w:color w:val="FF0000"/>
          <w:u w:val="single"/>
        </w:rPr>
      </w:pPr>
    </w:p>
    <w:p w:rsidR="00C35968" w:rsidRDefault="00C35968" w:rsidP="00A12EBC">
      <w:pPr>
        <w:rPr>
          <w:b/>
          <w:bCs/>
          <w:color w:val="FF0000"/>
          <w:u w:val="single"/>
        </w:rPr>
      </w:pPr>
    </w:p>
    <w:p w:rsidR="00C35968" w:rsidRDefault="00C35968" w:rsidP="00A12EBC">
      <w:pPr>
        <w:rPr>
          <w:b/>
          <w:bCs/>
          <w:color w:val="FF0000"/>
          <w:u w:val="single"/>
        </w:rPr>
      </w:pPr>
    </w:p>
    <w:p w:rsidR="00C35968" w:rsidRPr="008144FE" w:rsidRDefault="00C35968" w:rsidP="00A12EBC">
      <w:pPr>
        <w:rPr>
          <w:b/>
          <w:bCs/>
          <w:color w:val="FF0000"/>
          <w:u w:val="single"/>
        </w:rPr>
      </w:pPr>
      <w:r>
        <w:rPr>
          <w:b/>
          <w:bCs/>
          <w:color w:val="FF0000"/>
          <w:u w:val="single"/>
        </w:rPr>
        <w:t>Opgave3b. Navneord/substativer</w:t>
      </w:r>
    </w:p>
    <w:p w:rsidR="00C35968" w:rsidRDefault="00C35968" w:rsidP="00A12EBC">
      <w:pPr>
        <w:rPr>
          <w:b/>
          <w:bCs/>
          <w:color w:val="000000"/>
        </w:rPr>
      </w:pPr>
    </w:p>
    <w:p w:rsidR="00C35968" w:rsidRPr="00937E46" w:rsidRDefault="00C35968" w:rsidP="00A12EBC">
      <w:pPr>
        <w:rPr>
          <w:color w:val="FF0000"/>
        </w:rPr>
      </w:pPr>
      <w:r w:rsidRPr="00937E46">
        <w:rPr>
          <w:color w:val="FF0000"/>
        </w:rPr>
        <w:t xml:space="preserve">Indsæt navneordene i parentes i den rigtige form i sætningen </w:t>
      </w:r>
      <w:r w:rsidRPr="00937E46">
        <w:rPr>
          <w:color w:val="FF0000"/>
          <w:sz w:val="30"/>
          <w:szCs w:val="30"/>
        </w:rPr>
        <w:t>(</w:t>
      </w:r>
      <w:r w:rsidRPr="00937E46">
        <w:rPr>
          <w:color w:val="FF0000"/>
        </w:rPr>
        <w:t>ubestemt eller bestemt, ental eller flertal )</w:t>
      </w:r>
    </w:p>
    <w:p w:rsidR="00C35968" w:rsidRDefault="00C35968" w:rsidP="00A12EBC">
      <w:pPr>
        <w:rPr>
          <w:b/>
          <w:bCs/>
          <w:color w:val="000000"/>
        </w:rPr>
      </w:pPr>
    </w:p>
    <w:p w:rsidR="00C35968" w:rsidRPr="00A65427" w:rsidRDefault="00C35968" w:rsidP="00A12EBC">
      <w:pPr>
        <w:rPr>
          <w:color w:val="00B050"/>
        </w:rPr>
      </w:pPr>
      <w:r w:rsidRPr="00A65427">
        <w:rPr>
          <w:color w:val="00B050"/>
        </w:rPr>
        <w:t>Taggisit ungaluusikkani allassimasut oqaaseqatigiinnut eqqortumik uiguuserlugit allattukkit.</w:t>
      </w:r>
    </w:p>
    <w:p w:rsidR="00C35968" w:rsidRPr="009B7CF8" w:rsidRDefault="00C35968" w:rsidP="00A12EBC">
      <w:pPr>
        <w:rPr>
          <w:b/>
          <w:bCs/>
          <w:color w:val="00B050"/>
        </w:rPr>
      </w:pPr>
    </w:p>
    <w:p w:rsidR="00C35968" w:rsidRDefault="00C35968" w:rsidP="00A12EBC">
      <w:pPr>
        <w:rPr>
          <w:b/>
          <w:bCs/>
          <w:color w:val="FF0000"/>
        </w:rPr>
      </w:pPr>
    </w:p>
    <w:p w:rsidR="00C35968" w:rsidRDefault="00C35968" w:rsidP="00A12EBC">
      <w:pPr>
        <w:rPr>
          <w:color w:val="FF0000"/>
          <w:u w:val="single"/>
        </w:rPr>
      </w:pPr>
      <w:r w:rsidRPr="00937E46">
        <w:rPr>
          <w:color w:val="FF0000"/>
          <w:u w:val="single"/>
        </w:rPr>
        <w:t>Eks. Drengen har to hunde (hund)</w:t>
      </w:r>
    </w:p>
    <w:p w:rsidR="00C35968" w:rsidRDefault="00C35968" w:rsidP="00A12EBC">
      <w:pPr>
        <w:rPr>
          <w:color w:val="FF0000"/>
          <w:u w:val="single"/>
        </w:rPr>
      </w:pPr>
    </w:p>
    <w:p w:rsidR="00C35968" w:rsidRDefault="00C35968" w:rsidP="00A12EBC">
      <w:pPr>
        <w:rPr>
          <w:color w:val="FF0000"/>
          <w:u w:val="single"/>
        </w:rPr>
      </w:pPr>
    </w:p>
    <w:p w:rsidR="00C35968" w:rsidRDefault="00C35968" w:rsidP="00A12EBC">
      <w:pPr>
        <w:rPr>
          <w:color w:val="FF0000"/>
          <w:u w:val="single"/>
        </w:rPr>
      </w:pPr>
    </w:p>
    <w:p w:rsidR="00C35968" w:rsidRDefault="00C35968" w:rsidP="00A12EBC">
      <w:pPr>
        <w:spacing w:line="600" w:lineRule="auto"/>
        <w:rPr>
          <w:color w:val="FF0000"/>
          <w:u w:val="single"/>
        </w:rPr>
      </w:pPr>
    </w:p>
    <w:p w:rsidR="00C35968" w:rsidRDefault="00C35968" w:rsidP="00A12EBC">
      <w:pPr>
        <w:spacing w:line="600" w:lineRule="auto"/>
        <w:rPr>
          <w:color w:val="000000"/>
        </w:rPr>
      </w:pPr>
      <w:r>
        <w:rPr>
          <w:color w:val="000000"/>
        </w:rPr>
        <w:t xml:space="preserve">1. </w:t>
      </w:r>
      <w:r w:rsidRPr="00F847D1">
        <w:rPr>
          <w:color w:val="000000"/>
        </w:rPr>
        <w:t xml:space="preserve">Der er mange </w:t>
      </w:r>
      <w:r>
        <w:rPr>
          <w:color w:val="000000"/>
        </w:rPr>
        <w:t>__________________(fugl) i Grønland.</w:t>
      </w:r>
    </w:p>
    <w:p w:rsidR="00C35968" w:rsidRDefault="00C35968" w:rsidP="00A12EBC">
      <w:pPr>
        <w:spacing w:line="600" w:lineRule="auto"/>
        <w:rPr>
          <w:color w:val="000000"/>
        </w:rPr>
      </w:pPr>
      <w:r>
        <w:rPr>
          <w:color w:val="000000"/>
        </w:rPr>
        <w:t>2. I Qaqortoq har _________________(hus) mange forskellige ________________(farve).</w:t>
      </w:r>
    </w:p>
    <w:p w:rsidR="00C35968" w:rsidRDefault="00C35968" w:rsidP="00A12EBC">
      <w:pPr>
        <w:spacing w:line="600" w:lineRule="auto"/>
        <w:rPr>
          <w:color w:val="000000"/>
        </w:rPr>
      </w:pPr>
      <w:r>
        <w:rPr>
          <w:color w:val="000000"/>
        </w:rPr>
        <w:t>3. Der er mange __________________( trappe) i__________________(by)</w:t>
      </w:r>
    </w:p>
    <w:p w:rsidR="00C35968" w:rsidRDefault="00C35968" w:rsidP="00A12EBC">
      <w:pPr>
        <w:spacing w:line="600" w:lineRule="auto"/>
        <w:rPr>
          <w:color w:val="000000"/>
        </w:rPr>
      </w:pPr>
      <w:r>
        <w:rPr>
          <w:color w:val="000000"/>
        </w:rPr>
        <w:t>4. Om__________________________(vinter) er det koldt.</w:t>
      </w:r>
    </w:p>
    <w:p w:rsidR="00C35968" w:rsidRDefault="00C35968" w:rsidP="00A12EBC">
      <w:pPr>
        <w:spacing w:line="600" w:lineRule="auto"/>
        <w:rPr>
          <w:color w:val="000000"/>
        </w:rPr>
      </w:pPr>
      <w:r>
        <w:rPr>
          <w:color w:val="000000"/>
        </w:rPr>
        <w:t>5. Så går vi med _______________(vante) og varme ______________________(støvle)</w:t>
      </w:r>
    </w:p>
    <w:p w:rsidR="00C35968" w:rsidRDefault="00C35968" w:rsidP="00A12EBC">
      <w:pPr>
        <w:spacing w:line="600" w:lineRule="auto"/>
        <w:rPr>
          <w:color w:val="000000"/>
        </w:rPr>
      </w:pPr>
      <w:r>
        <w:rPr>
          <w:color w:val="000000"/>
        </w:rPr>
        <w:t>6. Ved juletid er der mange _________________( lys) i vinduerne.</w:t>
      </w:r>
    </w:p>
    <w:p w:rsidR="00C35968" w:rsidRDefault="00C35968" w:rsidP="00A12EBC">
      <w:pPr>
        <w:spacing w:line="600" w:lineRule="auto"/>
        <w:rPr>
          <w:color w:val="000000"/>
        </w:rPr>
      </w:pPr>
      <w:r>
        <w:rPr>
          <w:color w:val="000000"/>
        </w:rPr>
        <w:t>7. I Ilulissat er der mange ____________________(isfjeld) i fjorden.</w:t>
      </w:r>
    </w:p>
    <w:p w:rsidR="00C35968" w:rsidRDefault="00C35968" w:rsidP="00A12EBC">
      <w:pPr>
        <w:spacing w:line="360" w:lineRule="auto"/>
        <w:rPr>
          <w:b/>
          <w:bCs/>
          <w:color w:val="FF0000"/>
          <w:u w:val="single"/>
        </w:rPr>
      </w:pPr>
    </w:p>
    <w:p w:rsidR="00C35968" w:rsidRDefault="00C35968" w:rsidP="00A12EBC">
      <w:pPr>
        <w:spacing w:line="360" w:lineRule="auto"/>
        <w:rPr>
          <w:b/>
          <w:bCs/>
          <w:color w:val="FF0000"/>
          <w:u w:val="single"/>
        </w:rPr>
      </w:pPr>
    </w:p>
    <w:p w:rsidR="00C35968" w:rsidRDefault="00C35968" w:rsidP="00A12EBC">
      <w:pPr>
        <w:spacing w:line="360" w:lineRule="auto"/>
        <w:rPr>
          <w:b/>
          <w:bCs/>
          <w:color w:val="FF0000"/>
          <w:u w:val="single"/>
        </w:rPr>
      </w:pPr>
    </w:p>
    <w:p w:rsidR="00C35968" w:rsidRDefault="00C35968" w:rsidP="00A12EBC">
      <w:pPr>
        <w:spacing w:line="360" w:lineRule="auto"/>
        <w:rPr>
          <w:b/>
          <w:bCs/>
          <w:color w:val="FF0000"/>
          <w:u w:val="single"/>
        </w:rPr>
      </w:pPr>
    </w:p>
    <w:p w:rsidR="00C35968" w:rsidRDefault="00C35968" w:rsidP="00A12EBC">
      <w:pPr>
        <w:spacing w:line="360" w:lineRule="auto"/>
        <w:rPr>
          <w:b/>
          <w:bCs/>
          <w:color w:val="FF0000"/>
          <w:u w:val="single"/>
        </w:rPr>
      </w:pPr>
    </w:p>
    <w:p w:rsidR="00C35968" w:rsidRDefault="00C35968" w:rsidP="00A12EBC">
      <w:pPr>
        <w:spacing w:line="360" w:lineRule="auto"/>
        <w:rPr>
          <w:b/>
          <w:bCs/>
          <w:color w:val="FF0000"/>
          <w:u w:val="single"/>
        </w:rPr>
      </w:pPr>
    </w:p>
    <w:p w:rsidR="00C35968" w:rsidRDefault="00C35968" w:rsidP="00A12EBC">
      <w:pPr>
        <w:spacing w:line="360" w:lineRule="auto"/>
        <w:rPr>
          <w:b/>
          <w:bCs/>
          <w:color w:val="FF0000"/>
          <w:u w:val="single"/>
        </w:rPr>
      </w:pPr>
    </w:p>
    <w:p w:rsidR="00C35968" w:rsidRDefault="00C35968" w:rsidP="00A12EBC">
      <w:pPr>
        <w:spacing w:line="360" w:lineRule="auto"/>
        <w:rPr>
          <w:b/>
          <w:bCs/>
          <w:color w:val="FF0000"/>
          <w:u w:val="single"/>
        </w:rPr>
      </w:pPr>
    </w:p>
    <w:p w:rsidR="00C35968" w:rsidRDefault="00C35968" w:rsidP="00A12EBC">
      <w:pPr>
        <w:spacing w:line="360" w:lineRule="auto"/>
        <w:rPr>
          <w:b/>
          <w:bCs/>
          <w:color w:val="FF0000"/>
          <w:u w:val="single"/>
        </w:rPr>
      </w:pPr>
    </w:p>
    <w:p w:rsidR="00C35968" w:rsidRDefault="00C35968" w:rsidP="00A12EBC">
      <w:pPr>
        <w:spacing w:line="360" w:lineRule="auto"/>
        <w:rPr>
          <w:b/>
          <w:bCs/>
          <w:color w:val="FF0000"/>
          <w:u w:val="single"/>
        </w:rPr>
      </w:pPr>
    </w:p>
    <w:p w:rsidR="00C35968" w:rsidRDefault="00C35968" w:rsidP="00A12EBC">
      <w:pPr>
        <w:spacing w:line="360" w:lineRule="auto"/>
        <w:rPr>
          <w:b/>
          <w:bCs/>
          <w:color w:val="FF0000"/>
          <w:u w:val="single"/>
        </w:rPr>
      </w:pPr>
    </w:p>
    <w:p w:rsidR="00C35968" w:rsidRDefault="00C35968" w:rsidP="00A12EBC">
      <w:pPr>
        <w:spacing w:line="360" w:lineRule="auto"/>
        <w:rPr>
          <w:b/>
          <w:bCs/>
          <w:color w:val="FF0000"/>
          <w:u w:val="single"/>
        </w:rPr>
      </w:pPr>
    </w:p>
    <w:p w:rsidR="00C35968" w:rsidRPr="00960223" w:rsidRDefault="00C35968" w:rsidP="00A12EBC">
      <w:pPr>
        <w:spacing w:line="360" w:lineRule="auto"/>
        <w:rPr>
          <w:b/>
          <w:bCs/>
          <w:color w:val="FF0000"/>
          <w:u w:val="single"/>
        </w:rPr>
      </w:pPr>
      <w:r>
        <w:rPr>
          <w:b/>
          <w:bCs/>
          <w:color w:val="FF0000"/>
          <w:u w:val="single"/>
        </w:rPr>
        <w:t>Opgave 4a. Udsagnsord/</w:t>
      </w:r>
      <w:r w:rsidRPr="00960223">
        <w:rPr>
          <w:b/>
          <w:bCs/>
          <w:color w:val="FF0000"/>
          <w:u w:val="single"/>
        </w:rPr>
        <w:t>verber:</w:t>
      </w:r>
    </w:p>
    <w:p w:rsidR="00C35968" w:rsidRPr="0048609C" w:rsidRDefault="00C35968" w:rsidP="00A12EBC">
      <w:pPr>
        <w:rPr>
          <w:color w:val="FF0000"/>
        </w:rPr>
      </w:pPr>
      <w:r w:rsidRPr="0048609C">
        <w:rPr>
          <w:color w:val="FF0000"/>
        </w:rPr>
        <w:t>Bøj følgende udsagnsord i: nutid, datid og før nutid.</w:t>
      </w:r>
    </w:p>
    <w:p w:rsidR="00C35968" w:rsidRPr="0095036B" w:rsidRDefault="00C35968" w:rsidP="00A12EBC">
      <w:pPr>
        <w:rPr>
          <w:b/>
          <w:bCs/>
          <w:color w:val="00B050"/>
        </w:rPr>
      </w:pPr>
    </w:p>
    <w:p w:rsidR="00C35968" w:rsidRPr="0095036B" w:rsidRDefault="00C35968" w:rsidP="0095036B">
      <w:pPr>
        <w:pStyle w:val="CommentText"/>
        <w:rPr>
          <w:color w:val="00B050"/>
          <w:sz w:val="24"/>
          <w:szCs w:val="24"/>
        </w:rPr>
      </w:pPr>
      <w:r w:rsidRPr="0095036B">
        <w:rPr>
          <w:color w:val="00B050"/>
          <w:sz w:val="24"/>
          <w:szCs w:val="24"/>
        </w:rPr>
        <w:t>Oqaluutit allaqqareersut aallaavigalugit ikkussukkit, massakkut pisutut, pereersimasutut, siumut pisussatut  allallugit.</w:t>
      </w:r>
    </w:p>
    <w:p w:rsidR="00C35968" w:rsidRPr="0095036B" w:rsidRDefault="00C35968" w:rsidP="0095036B">
      <w:pPr>
        <w:pStyle w:val="CommentText"/>
        <w:rPr>
          <w:color w:val="00B050"/>
          <w:sz w:val="24"/>
          <w:szCs w:val="24"/>
        </w:rPr>
      </w:pPr>
    </w:p>
    <w:p w:rsidR="00C35968" w:rsidRPr="0095036B" w:rsidRDefault="00C35968" w:rsidP="00A12EBC">
      <w:pPr>
        <w:rPr>
          <w:b/>
          <w:bCs/>
          <w:color w:val="00B050"/>
        </w:rPr>
      </w:pPr>
    </w:p>
    <w:p w:rsidR="00C35968" w:rsidRDefault="00C35968" w:rsidP="00A12EBC">
      <w:pPr>
        <w:rPr>
          <w:b/>
          <w:bCs/>
          <w:color w:val="FF0000"/>
          <w:sz w:val="22"/>
          <w:szCs w:val="22"/>
        </w:rPr>
      </w:pPr>
    </w:p>
    <w:p w:rsidR="00C35968" w:rsidRPr="0010591E" w:rsidRDefault="00C35968" w:rsidP="00A12EBC">
      <w:pPr>
        <w:rPr>
          <w:b/>
          <w:bCs/>
          <w:color w:val="FF0000"/>
          <w:sz w:val="22"/>
          <w:szCs w:val="22"/>
        </w:rPr>
      </w:pPr>
    </w:p>
    <w:tbl>
      <w:tblPr>
        <w:tblpPr w:leftFromText="141" w:rightFromText="141" w:vertAnchor="text" w:horzAnchor="margin" w:tblpX="70"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73"/>
        <w:gridCol w:w="2294"/>
        <w:gridCol w:w="2306"/>
        <w:gridCol w:w="2293"/>
      </w:tblGrid>
      <w:tr w:rsidR="00C35968" w:rsidRPr="0010591E">
        <w:tc>
          <w:tcPr>
            <w:tcW w:w="2374" w:type="dxa"/>
          </w:tcPr>
          <w:p w:rsidR="00C35968" w:rsidRDefault="00C35968" w:rsidP="005561CF">
            <w:pPr>
              <w:rPr>
                <w:b/>
                <w:bCs/>
                <w:color w:val="FF0000"/>
              </w:rPr>
            </w:pPr>
          </w:p>
          <w:p w:rsidR="00C35968" w:rsidRDefault="00C35968" w:rsidP="005561CF">
            <w:pPr>
              <w:rPr>
                <w:b/>
                <w:bCs/>
                <w:color w:val="FF0000"/>
              </w:rPr>
            </w:pPr>
            <w:r>
              <w:rPr>
                <w:b/>
                <w:bCs/>
                <w:color w:val="FF0000"/>
                <w:sz w:val="22"/>
                <w:szCs w:val="22"/>
              </w:rPr>
              <w:t xml:space="preserve"> </w:t>
            </w:r>
            <w:r w:rsidRPr="0010591E">
              <w:rPr>
                <w:b/>
                <w:bCs/>
                <w:color w:val="FF0000"/>
                <w:sz w:val="22"/>
                <w:szCs w:val="22"/>
              </w:rPr>
              <w:t>Navne</w:t>
            </w:r>
            <w:r>
              <w:rPr>
                <w:b/>
                <w:bCs/>
                <w:color w:val="FF0000"/>
                <w:sz w:val="22"/>
                <w:szCs w:val="22"/>
              </w:rPr>
              <w:t>form</w:t>
            </w:r>
          </w:p>
          <w:p w:rsidR="00C35968" w:rsidRPr="0010591E" w:rsidRDefault="00C35968" w:rsidP="005561CF">
            <w:pPr>
              <w:rPr>
                <w:b/>
                <w:bCs/>
                <w:color w:val="FF0000"/>
              </w:rPr>
            </w:pPr>
          </w:p>
        </w:tc>
        <w:tc>
          <w:tcPr>
            <w:tcW w:w="2444" w:type="dxa"/>
          </w:tcPr>
          <w:p w:rsidR="00C35968" w:rsidRPr="0010591E" w:rsidRDefault="00C35968" w:rsidP="005561CF">
            <w:pPr>
              <w:rPr>
                <w:b/>
                <w:bCs/>
                <w:color w:val="FF0000"/>
              </w:rPr>
            </w:pPr>
          </w:p>
          <w:p w:rsidR="00C35968" w:rsidRPr="0010591E" w:rsidRDefault="00C35968" w:rsidP="005561CF">
            <w:pPr>
              <w:rPr>
                <w:b/>
                <w:bCs/>
                <w:color w:val="FF0000"/>
              </w:rPr>
            </w:pPr>
            <w:r>
              <w:rPr>
                <w:b/>
                <w:bCs/>
                <w:color w:val="FF0000"/>
                <w:sz w:val="22"/>
                <w:szCs w:val="22"/>
              </w:rPr>
              <w:t xml:space="preserve"> </w:t>
            </w:r>
            <w:r w:rsidRPr="0010591E">
              <w:rPr>
                <w:b/>
                <w:bCs/>
                <w:color w:val="FF0000"/>
                <w:sz w:val="22"/>
                <w:szCs w:val="22"/>
              </w:rPr>
              <w:t xml:space="preserve">Nutid  </w:t>
            </w:r>
          </w:p>
        </w:tc>
        <w:tc>
          <w:tcPr>
            <w:tcW w:w="2445" w:type="dxa"/>
          </w:tcPr>
          <w:p w:rsidR="00C35968" w:rsidRPr="0010591E" w:rsidRDefault="00C35968" w:rsidP="005561CF">
            <w:pPr>
              <w:rPr>
                <w:b/>
                <w:bCs/>
                <w:color w:val="FF0000"/>
              </w:rPr>
            </w:pPr>
          </w:p>
          <w:p w:rsidR="00C35968" w:rsidRPr="0010591E" w:rsidRDefault="00C35968" w:rsidP="005561CF">
            <w:pPr>
              <w:rPr>
                <w:b/>
                <w:bCs/>
                <w:color w:val="FF0000"/>
              </w:rPr>
            </w:pPr>
            <w:r>
              <w:rPr>
                <w:b/>
                <w:bCs/>
                <w:color w:val="FF0000"/>
                <w:sz w:val="22"/>
                <w:szCs w:val="22"/>
              </w:rPr>
              <w:t xml:space="preserve"> </w:t>
            </w:r>
            <w:r w:rsidRPr="0010591E">
              <w:rPr>
                <w:b/>
                <w:bCs/>
                <w:color w:val="FF0000"/>
                <w:sz w:val="22"/>
                <w:szCs w:val="22"/>
              </w:rPr>
              <w:t xml:space="preserve">Datid </w:t>
            </w:r>
          </w:p>
        </w:tc>
        <w:tc>
          <w:tcPr>
            <w:tcW w:w="2445" w:type="dxa"/>
          </w:tcPr>
          <w:p w:rsidR="00C35968" w:rsidRPr="0010591E" w:rsidRDefault="00C35968" w:rsidP="005561CF">
            <w:pPr>
              <w:rPr>
                <w:b/>
                <w:bCs/>
                <w:color w:val="FF0000"/>
              </w:rPr>
            </w:pPr>
          </w:p>
          <w:p w:rsidR="00C35968" w:rsidRPr="0010591E" w:rsidRDefault="00C35968" w:rsidP="005561CF">
            <w:pPr>
              <w:rPr>
                <w:b/>
                <w:bCs/>
                <w:color w:val="FF0000"/>
              </w:rPr>
            </w:pPr>
            <w:r>
              <w:rPr>
                <w:b/>
                <w:bCs/>
                <w:color w:val="FF0000"/>
                <w:sz w:val="22"/>
                <w:szCs w:val="22"/>
              </w:rPr>
              <w:t>Før nutid</w:t>
            </w:r>
          </w:p>
        </w:tc>
      </w:tr>
      <w:tr w:rsidR="00C35968" w:rsidRPr="0010591E">
        <w:tc>
          <w:tcPr>
            <w:tcW w:w="2374" w:type="dxa"/>
          </w:tcPr>
          <w:p w:rsidR="00C35968" w:rsidRDefault="00C35968" w:rsidP="005561CF">
            <w:pPr>
              <w:rPr>
                <w:b/>
                <w:bCs/>
                <w:color w:val="FF0000"/>
              </w:rPr>
            </w:pPr>
          </w:p>
          <w:p w:rsidR="00C35968" w:rsidRDefault="00C35968" w:rsidP="005561CF">
            <w:pPr>
              <w:rPr>
                <w:b/>
                <w:bCs/>
                <w:color w:val="FF0000"/>
              </w:rPr>
            </w:pPr>
            <w:r>
              <w:rPr>
                <w:b/>
                <w:bCs/>
                <w:color w:val="FF0000"/>
                <w:sz w:val="22"/>
                <w:szCs w:val="22"/>
              </w:rPr>
              <w:t>Eks. at elske</w:t>
            </w:r>
          </w:p>
          <w:p w:rsidR="00C35968" w:rsidRPr="0010591E" w:rsidRDefault="00C35968" w:rsidP="005561CF">
            <w:pPr>
              <w:rPr>
                <w:b/>
                <w:bCs/>
                <w:color w:val="FF0000"/>
              </w:rPr>
            </w:pPr>
          </w:p>
        </w:tc>
        <w:tc>
          <w:tcPr>
            <w:tcW w:w="2444" w:type="dxa"/>
          </w:tcPr>
          <w:p w:rsidR="00C35968" w:rsidRDefault="00C35968" w:rsidP="005561CF">
            <w:pPr>
              <w:rPr>
                <w:b/>
                <w:bCs/>
                <w:color w:val="FF0000"/>
              </w:rPr>
            </w:pPr>
          </w:p>
          <w:p w:rsidR="00C35968" w:rsidRPr="0010591E" w:rsidRDefault="00C35968" w:rsidP="005561CF">
            <w:pPr>
              <w:rPr>
                <w:b/>
                <w:bCs/>
                <w:color w:val="FF0000"/>
              </w:rPr>
            </w:pPr>
            <w:r>
              <w:rPr>
                <w:b/>
                <w:bCs/>
                <w:color w:val="FF0000"/>
                <w:sz w:val="22"/>
                <w:szCs w:val="22"/>
              </w:rPr>
              <w:t>elsker</w:t>
            </w:r>
          </w:p>
        </w:tc>
        <w:tc>
          <w:tcPr>
            <w:tcW w:w="2445" w:type="dxa"/>
          </w:tcPr>
          <w:p w:rsidR="00C35968" w:rsidRPr="0010591E" w:rsidRDefault="00C35968" w:rsidP="005561CF">
            <w:pPr>
              <w:rPr>
                <w:b/>
                <w:bCs/>
                <w:color w:val="FF0000"/>
              </w:rPr>
            </w:pPr>
            <w:r>
              <w:rPr>
                <w:b/>
                <w:bCs/>
                <w:color w:val="FF0000"/>
                <w:sz w:val="22"/>
                <w:szCs w:val="22"/>
              </w:rPr>
              <w:t>elskede</w:t>
            </w:r>
          </w:p>
        </w:tc>
        <w:tc>
          <w:tcPr>
            <w:tcW w:w="2445" w:type="dxa"/>
          </w:tcPr>
          <w:p w:rsidR="00C35968" w:rsidRPr="0010591E" w:rsidRDefault="00C35968" w:rsidP="005561CF">
            <w:pPr>
              <w:rPr>
                <w:b/>
                <w:bCs/>
                <w:color w:val="FF0000"/>
              </w:rPr>
            </w:pPr>
            <w:r>
              <w:rPr>
                <w:b/>
                <w:bCs/>
                <w:color w:val="FF0000"/>
                <w:sz w:val="22"/>
                <w:szCs w:val="22"/>
              </w:rPr>
              <w:t>har /er</w:t>
            </w:r>
            <w:r w:rsidRPr="0010591E">
              <w:rPr>
                <w:b/>
                <w:bCs/>
                <w:color w:val="FF0000"/>
                <w:sz w:val="22"/>
                <w:szCs w:val="22"/>
              </w:rPr>
              <w:t xml:space="preserve"> </w:t>
            </w:r>
            <w:r>
              <w:rPr>
                <w:b/>
                <w:bCs/>
                <w:color w:val="FF0000"/>
                <w:sz w:val="22"/>
                <w:szCs w:val="22"/>
              </w:rPr>
              <w:t>elsket</w:t>
            </w:r>
          </w:p>
        </w:tc>
      </w:tr>
      <w:tr w:rsidR="00C35968" w:rsidRPr="0010591E">
        <w:tc>
          <w:tcPr>
            <w:tcW w:w="2374" w:type="dxa"/>
          </w:tcPr>
          <w:p w:rsidR="00C35968" w:rsidRDefault="00C35968" w:rsidP="005561CF">
            <w:pPr>
              <w:rPr>
                <w:b/>
                <w:bCs/>
                <w:color w:val="000000"/>
              </w:rPr>
            </w:pPr>
          </w:p>
          <w:p w:rsidR="00C35968" w:rsidRDefault="00C35968" w:rsidP="005561CF">
            <w:pPr>
              <w:rPr>
                <w:b/>
                <w:bCs/>
                <w:color w:val="000000"/>
              </w:rPr>
            </w:pPr>
            <w:r>
              <w:rPr>
                <w:b/>
                <w:bCs/>
                <w:color w:val="000000"/>
              </w:rPr>
              <w:t xml:space="preserve">at gå </w:t>
            </w:r>
          </w:p>
          <w:p w:rsidR="00C35968" w:rsidRPr="0010591E" w:rsidRDefault="00C35968" w:rsidP="005561CF">
            <w:pPr>
              <w:rPr>
                <w:b/>
                <w:bCs/>
                <w:color w:val="000000"/>
              </w:rPr>
            </w:pPr>
          </w:p>
          <w:p w:rsidR="00C35968" w:rsidRPr="0010591E" w:rsidRDefault="00C35968" w:rsidP="005561CF">
            <w:pPr>
              <w:rPr>
                <w:b/>
                <w:bCs/>
                <w:color w:val="000000"/>
              </w:rPr>
            </w:pPr>
          </w:p>
        </w:tc>
        <w:tc>
          <w:tcPr>
            <w:tcW w:w="2444" w:type="dxa"/>
          </w:tcPr>
          <w:p w:rsidR="00C35968" w:rsidRPr="0010591E" w:rsidRDefault="00C35968" w:rsidP="005561CF">
            <w:pPr>
              <w:rPr>
                <w:color w:val="000000"/>
              </w:rPr>
            </w:pPr>
          </w:p>
        </w:tc>
        <w:tc>
          <w:tcPr>
            <w:tcW w:w="2445" w:type="dxa"/>
          </w:tcPr>
          <w:p w:rsidR="00C35968" w:rsidRPr="0010591E" w:rsidRDefault="00C35968" w:rsidP="005561CF">
            <w:pPr>
              <w:rPr>
                <w:color w:val="000000"/>
              </w:rPr>
            </w:pPr>
          </w:p>
        </w:tc>
        <w:tc>
          <w:tcPr>
            <w:tcW w:w="2445" w:type="dxa"/>
          </w:tcPr>
          <w:p w:rsidR="00C35968" w:rsidRPr="0010591E" w:rsidRDefault="00C35968" w:rsidP="005561CF">
            <w:pPr>
              <w:rPr>
                <w:color w:val="000000"/>
              </w:rPr>
            </w:pPr>
          </w:p>
        </w:tc>
      </w:tr>
      <w:tr w:rsidR="00C35968" w:rsidRPr="0010591E">
        <w:tc>
          <w:tcPr>
            <w:tcW w:w="2374" w:type="dxa"/>
          </w:tcPr>
          <w:p w:rsidR="00C35968" w:rsidRDefault="00C35968" w:rsidP="005561CF">
            <w:pPr>
              <w:rPr>
                <w:b/>
                <w:bCs/>
                <w:color w:val="000000"/>
              </w:rPr>
            </w:pPr>
          </w:p>
          <w:p w:rsidR="00C35968" w:rsidRDefault="00C35968" w:rsidP="005561CF">
            <w:pPr>
              <w:rPr>
                <w:b/>
                <w:bCs/>
                <w:color w:val="000000"/>
              </w:rPr>
            </w:pPr>
            <w:r>
              <w:rPr>
                <w:b/>
                <w:bCs/>
                <w:color w:val="000000"/>
              </w:rPr>
              <w:t>at løbe</w:t>
            </w:r>
          </w:p>
          <w:p w:rsidR="00C35968" w:rsidRDefault="00C35968" w:rsidP="005561CF">
            <w:pPr>
              <w:rPr>
                <w:b/>
                <w:bCs/>
                <w:color w:val="000000"/>
              </w:rPr>
            </w:pPr>
          </w:p>
          <w:p w:rsidR="00C35968" w:rsidRPr="0010591E" w:rsidRDefault="00C35968" w:rsidP="005561CF">
            <w:pPr>
              <w:rPr>
                <w:b/>
                <w:bCs/>
                <w:color w:val="000000"/>
              </w:rPr>
            </w:pPr>
          </w:p>
        </w:tc>
        <w:tc>
          <w:tcPr>
            <w:tcW w:w="2444" w:type="dxa"/>
          </w:tcPr>
          <w:p w:rsidR="00C35968" w:rsidRPr="0010591E" w:rsidRDefault="00C35968" w:rsidP="005561CF">
            <w:pPr>
              <w:rPr>
                <w:color w:val="000000"/>
              </w:rPr>
            </w:pPr>
          </w:p>
        </w:tc>
        <w:tc>
          <w:tcPr>
            <w:tcW w:w="2445" w:type="dxa"/>
          </w:tcPr>
          <w:p w:rsidR="00C35968" w:rsidRPr="0010591E" w:rsidRDefault="00C35968" w:rsidP="005561CF">
            <w:pPr>
              <w:rPr>
                <w:color w:val="000000"/>
              </w:rPr>
            </w:pPr>
          </w:p>
        </w:tc>
        <w:tc>
          <w:tcPr>
            <w:tcW w:w="2445" w:type="dxa"/>
          </w:tcPr>
          <w:p w:rsidR="00C35968" w:rsidRPr="0010591E" w:rsidRDefault="00C35968" w:rsidP="005561CF">
            <w:pPr>
              <w:rPr>
                <w:color w:val="000000"/>
              </w:rPr>
            </w:pPr>
          </w:p>
        </w:tc>
      </w:tr>
      <w:tr w:rsidR="00C35968" w:rsidRPr="0010591E">
        <w:trPr>
          <w:trHeight w:val="869"/>
        </w:trPr>
        <w:tc>
          <w:tcPr>
            <w:tcW w:w="2374" w:type="dxa"/>
          </w:tcPr>
          <w:p w:rsidR="00C35968" w:rsidRDefault="00C35968" w:rsidP="005561CF">
            <w:pPr>
              <w:rPr>
                <w:b/>
                <w:bCs/>
                <w:color w:val="000000"/>
              </w:rPr>
            </w:pPr>
          </w:p>
          <w:p w:rsidR="00C35968" w:rsidRDefault="00C35968" w:rsidP="005561CF">
            <w:pPr>
              <w:rPr>
                <w:b/>
                <w:bCs/>
                <w:color w:val="000000"/>
              </w:rPr>
            </w:pPr>
            <w:r>
              <w:rPr>
                <w:b/>
                <w:bCs/>
                <w:color w:val="000000"/>
              </w:rPr>
              <w:t>at se</w:t>
            </w:r>
          </w:p>
          <w:p w:rsidR="00C35968" w:rsidRDefault="00C35968" w:rsidP="005561CF">
            <w:pPr>
              <w:rPr>
                <w:b/>
                <w:bCs/>
                <w:color w:val="000000"/>
              </w:rPr>
            </w:pPr>
          </w:p>
          <w:p w:rsidR="00C35968" w:rsidRPr="0010591E" w:rsidRDefault="00C35968" w:rsidP="005561CF">
            <w:pPr>
              <w:rPr>
                <w:b/>
                <w:bCs/>
                <w:color w:val="000000"/>
              </w:rPr>
            </w:pPr>
          </w:p>
        </w:tc>
        <w:tc>
          <w:tcPr>
            <w:tcW w:w="2444" w:type="dxa"/>
          </w:tcPr>
          <w:p w:rsidR="00C35968" w:rsidRPr="0010591E" w:rsidRDefault="00C35968" w:rsidP="005561CF">
            <w:pPr>
              <w:rPr>
                <w:color w:val="000000"/>
              </w:rPr>
            </w:pPr>
          </w:p>
        </w:tc>
        <w:tc>
          <w:tcPr>
            <w:tcW w:w="2445" w:type="dxa"/>
          </w:tcPr>
          <w:p w:rsidR="00C35968" w:rsidRPr="0010591E" w:rsidRDefault="00C35968" w:rsidP="005561CF">
            <w:pPr>
              <w:rPr>
                <w:color w:val="000000"/>
              </w:rPr>
            </w:pPr>
          </w:p>
        </w:tc>
        <w:tc>
          <w:tcPr>
            <w:tcW w:w="2445" w:type="dxa"/>
          </w:tcPr>
          <w:p w:rsidR="00C35968" w:rsidRPr="0010591E" w:rsidRDefault="00C35968" w:rsidP="005561CF">
            <w:pPr>
              <w:rPr>
                <w:color w:val="000000"/>
              </w:rPr>
            </w:pPr>
          </w:p>
        </w:tc>
      </w:tr>
      <w:tr w:rsidR="00C35968" w:rsidRPr="0010591E">
        <w:tc>
          <w:tcPr>
            <w:tcW w:w="2374" w:type="dxa"/>
          </w:tcPr>
          <w:p w:rsidR="00C35968" w:rsidRDefault="00C35968" w:rsidP="005561CF">
            <w:pPr>
              <w:rPr>
                <w:b/>
                <w:bCs/>
                <w:color w:val="000000"/>
              </w:rPr>
            </w:pPr>
          </w:p>
          <w:p w:rsidR="00C35968" w:rsidRDefault="00C35968" w:rsidP="005561CF">
            <w:pPr>
              <w:rPr>
                <w:b/>
                <w:bCs/>
                <w:color w:val="000000"/>
              </w:rPr>
            </w:pPr>
            <w:r>
              <w:rPr>
                <w:b/>
                <w:bCs/>
                <w:color w:val="000000"/>
              </w:rPr>
              <w:t>at høre</w:t>
            </w:r>
          </w:p>
          <w:p w:rsidR="00C35968" w:rsidRPr="0010591E" w:rsidRDefault="00C35968" w:rsidP="005561CF">
            <w:pPr>
              <w:rPr>
                <w:b/>
                <w:bCs/>
                <w:color w:val="000000"/>
              </w:rPr>
            </w:pPr>
          </w:p>
          <w:p w:rsidR="00C35968" w:rsidRPr="0010591E" w:rsidRDefault="00C35968" w:rsidP="005561CF">
            <w:pPr>
              <w:rPr>
                <w:b/>
                <w:bCs/>
                <w:color w:val="000000"/>
              </w:rPr>
            </w:pPr>
          </w:p>
        </w:tc>
        <w:tc>
          <w:tcPr>
            <w:tcW w:w="2444" w:type="dxa"/>
          </w:tcPr>
          <w:p w:rsidR="00C35968" w:rsidRPr="0010591E" w:rsidRDefault="00C35968" w:rsidP="005561CF">
            <w:pPr>
              <w:rPr>
                <w:color w:val="000000"/>
              </w:rPr>
            </w:pPr>
          </w:p>
        </w:tc>
        <w:tc>
          <w:tcPr>
            <w:tcW w:w="2445" w:type="dxa"/>
          </w:tcPr>
          <w:p w:rsidR="00C35968" w:rsidRPr="0010591E" w:rsidRDefault="00C35968" w:rsidP="005561CF">
            <w:pPr>
              <w:rPr>
                <w:color w:val="000000"/>
              </w:rPr>
            </w:pPr>
          </w:p>
        </w:tc>
        <w:tc>
          <w:tcPr>
            <w:tcW w:w="2445" w:type="dxa"/>
          </w:tcPr>
          <w:p w:rsidR="00C35968" w:rsidRPr="0010591E" w:rsidRDefault="00C35968" w:rsidP="005561CF">
            <w:pPr>
              <w:rPr>
                <w:color w:val="000000"/>
              </w:rPr>
            </w:pPr>
          </w:p>
        </w:tc>
      </w:tr>
      <w:tr w:rsidR="00C35968" w:rsidRPr="0010591E">
        <w:tc>
          <w:tcPr>
            <w:tcW w:w="2374" w:type="dxa"/>
          </w:tcPr>
          <w:p w:rsidR="00C35968" w:rsidRDefault="00C35968" w:rsidP="005561CF">
            <w:pPr>
              <w:rPr>
                <w:b/>
                <w:bCs/>
                <w:color w:val="000000"/>
              </w:rPr>
            </w:pPr>
          </w:p>
          <w:p w:rsidR="00C35968" w:rsidRDefault="00C35968" w:rsidP="005561CF">
            <w:pPr>
              <w:rPr>
                <w:b/>
                <w:bCs/>
                <w:color w:val="000000"/>
              </w:rPr>
            </w:pPr>
            <w:r>
              <w:rPr>
                <w:b/>
                <w:bCs/>
                <w:color w:val="000000"/>
              </w:rPr>
              <w:t>at skrive</w:t>
            </w:r>
          </w:p>
          <w:p w:rsidR="00C35968" w:rsidRPr="0010591E" w:rsidRDefault="00C35968" w:rsidP="005561CF">
            <w:pPr>
              <w:rPr>
                <w:b/>
                <w:bCs/>
                <w:color w:val="000000"/>
              </w:rPr>
            </w:pPr>
          </w:p>
          <w:p w:rsidR="00C35968" w:rsidRPr="0010591E" w:rsidRDefault="00C35968" w:rsidP="005561CF">
            <w:pPr>
              <w:rPr>
                <w:b/>
                <w:bCs/>
                <w:color w:val="000000"/>
              </w:rPr>
            </w:pPr>
          </w:p>
        </w:tc>
        <w:tc>
          <w:tcPr>
            <w:tcW w:w="2444" w:type="dxa"/>
          </w:tcPr>
          <w:p w:rsidR="00C35968" w:rsidRPr="0010591E" w:rsidRDefault="00C35968" w:rsidP="005561CF">
            <w:pPr>
              <w:rPr>
                <w:color w:val="000000"/>
              </w:rPr>
            </w:pPr>
          </w:p>
        </w:tc>
        <w:tc>
          <w:tcPr>
            <w:tcW w:w="2445" w:type="dxa"/>
          </w:tcPr>
          <w:p w:rsidR="00C35968" w:rsidRPr="0010591E" w:rsidRDefault="00C35968" w:rsidP="005561CF">
            <w:pPr>
              <w:rPr>
                <w:color w:val="000000"/>
              </w:rPr>
            </w:pPr>
          </w:p>
        </w:tc>
        <w:tc>
          <w:tcPr>
            <w:tcW w:w="2445" w:type="dxa"/>
          </w:tcPr>
          <w:p w:rsidR="00C35968" w:rsidRPr="0010591E" w:rsidRDefault="00C35968" w:rsidP="005561CF">
            <w:pPr>
              <w:rPr>
                <w:color w:val="000000"/>
              </w:rPr>
            </w:pPr>
          </w:p>
        </w:tc>
      </w:tr>
    </w:tbl>
    <w:p w:rsidR="00C35968" w:rsidRDefault="00C35968" w:rsidP="00A12EBC">
      <w:pPr>
        <w:spacing w:line="360" w:lineRule="auto"/>
        <w:rPr>
          <w:b/>
          <w:bCs/>
          <w:color w:val="FF0000"/>
          <w:u w:val="single"/>
        </w:rPr>
      </w:pPr>
    </w:p>
    <w:p w:rsidR="00C35968" w:rsidRDefault="00C35968" w:rsidP="00A12EBC">
      <w:pPr>
        <w:spacing w:line="480" w:lineRule="auto"/>
        <w:rPr>
          <w:color w:val="000000"/>
        </w:rPr>
      </w:pPr>
    </w:p>
    <w:p w:rsidR="00C35968" w:rsidRDefault="00C35968" w:rsidP="00A12EBC">
      <w:pPr>
        <w:rPr>
          <w:color w:val="000000"/>
        </w:rPr>
      </w:pPr>
    </w:p>
    <w:p w:rsidR="00C35968" w:rsidRDefault="00C35968" w:rsidP="00A12EBC">
      <w:pPr>
        <w:rPr>
          <w:color w:val="000000"/>
        </w:rPr>
      </w:pPr>
    </w:p>
    <w:p w:rsidR="00C35968" w:rsidRDefault="00C35968" w:rsidP="00A12EBC">
      <w:pPr>
        <w:rPr>
          <w:color w:val="000000"/>
        </w:rPr>
      </w:pPr>
    </w:p>
    <w:p w:rsidR="00C35968" w:rsidRPr="00F847D1" w:rsidRDefault="00C35968" w:rsidP="00A12EBC">
      <w:pPr>
        <w:rPr>
          <w:color w:val="000000"/>
        </w:rPr>
      </w:pPr>
    </w:p>
    <w:p w:rsidR="00C35968" w:rsidRDefault="00C35968" w:rsidP="00A12EBC">
      <w:pPr>
        <w:rPr>
          <w:b/>
          <w:bCs/>
          <w:color w:val="FF0000"/>
        </w:rPr>
      </w:pPr>
    </w:p>
    <w:p w:rsidR="00C35968" w:rsidRDefault="00C35968" w:rsidP="00A12EBC">
      <w:pPr>
        <w:spacing w:line="360" w:lineRule="auto"/>
        <w:rPr>
          <w:b/>
          <w:bCs/>
          <w:color w:val="FF0000"/>
          <w:u w:val="single"/>
        </w:rPr>
      </w:pPr>
    </w:p>
    <w:p w:rsidR="00C35968" w:rsidRDefault="00C35968" w:rsidP="00A12EBC">
      <w:pPr>
        <w:spacing w:line="480" w:lineRule="auto"/>
      </w:pPr>
    </w:p>
    <w:p w:rsidR="00C35968" w:rsidRDefault="00C35968" w:rsidP="00A12EBC">
      <w:pPr>
        <w:spacing w:line="480" w:lineRule="auto"/>
      </w:pPr>
    </w:p>
    <w:p w:rsidR="00C35968" w:rsidRDefault="00C35968" w:rsidP="00A12EBC">
      <w:pPr>
        <w:spacing w:line="360" w:lineRule="auto"/>
        <w:rPr>
          <w:b/>
          <w:bCs/>
          <w:color w:val="FF0000"/>
          <w:u w:val="single"/>
        </w:rPr>
      </w:pPr>
    </w:p>
    <w:p w:rsidR="00C35968" w:rsidRPr="00960223" w:rsidRDefault="00C35968" w:rsidP="00A12EBC">
      <w:pPr>
        <w:spacing w:line="360" w:lineRule="auto"/>
        <w:rPr>
          <w:b/>
          <w:bCs/>
          <w:color w:val="FF0000"/>
          <w:u w:val="single"/>
        </w:rPr>
      </w:pPr>
      <w:r>
        <w:rPr>
          <w:b/>
          <w:bCs/>
          <w:color w:val="FF0000"/>
          <w:u w:val="single"/>
        </w:rPr>
        <w:t xml:space="preserve">Opgave 4b. Udsagnsord/verber </w:t>
      </w:r>
    </w:p>
    <w:p w:rsidR="00C35968" w:rsidRPr="001F5D55" w:rsidRDefault="00C35968" w:rsidP="00A12EBC">
      <w:pPr>
        <w:rPr>
          <w:color w:val="FF0000"/>
        </w:rPr>
      </w:pPr>
      <w:r w:rsidRPr="001F5D55">
        <w:rPr>
          <w:color w:val="FF0000"/>
        </w:rPr>
        <w:t>Indsæt udsagnsordene i parentes</w:t>
      </w:r>
      <w:r>
        <w:rPr>
          <w:color w:val="FF0000"/>
        </w:rPr>
        <w:t xml:space="preserve"> i den rigtige form i sætningen </w:t>
      </w:r>
      <w:r w:rsidRPr="001F5D55">
        <w:rPr>
          <w:color w:val="FF0000"/>
        </w:rPr>
        <w:t xml:space="preserve">(nutid eller </w:t>
      </w:r>
      <w:r>
        <w:rPr>
          <w:color w:val="FF0000"/>
        </w:rPr>
        <w:t>datid eller navneform</w:t>
      </w:r>
      <w:r w:rsidRPr="001F5D55">
        <w:rPr>
          <w:color w:val="FF0000"/>
        </w:rPr>
        <w:t>)</w:t>
      </w:r>
    </w:p>
    <w:p w:rsidR="00C35968" w:rsidRPr="00880E0C" w:rsidRDefault="00C35968" w:rsidP="00A12EBC">
      <w:pPr>
        <w:rPr>
          <w:b/>
          <w:bCs/>
          <w:color w:val="000000"/>
        </w:rPr>
      </w:pPr>
    </w:p>
    <w:p w:rsidR="00C35968" w:rsidRPr="00A65427" w:rsidRDefault="00C35968" w:rsidP="00A12EBC">
      <w:pPr>
        <w:rPr>
          <w:color w:val="00B050"/>
        </w:rPr>
      </w:pPr>
      <w:r w:rsidRPr="00A65427">
        <w:rPr>
          <w:color w:val="00B050"/>
        </w:rPr>
        <w:t>Oqaluutit ungaluusikkani allassimasut oqaaseqatigiinnut eqqortumik uiguuserlugit</w:t>
      </w:r>
    </w:p>
    <w:p w:rsidR="00C35968" w:rsidRPr="00A65427" w:rsidRDefault="00C35968" w:rsidP="00A12EBC">
      <w:pPr>
        <w:rPr>
          <w:color w:val="00B050"/>
        </w:rPr>
      </w:pPr>
    </w:p>
    <w:p w:rsidR="00C35968" w:rsidRDefault="00C35968" w:rsidP="00A12EBC">
      <w:pPr>
        <w:spacing w:line="480" w:lineRule="auto"/>
        <w:rPr>
          <w:color w:val="FF0000"/>
        </w:rPr>
      </w:pPr>
    </w:p>
    <w:p w:rsidR="00C35968" w:rsidRDefault="00C35968" w:rsidP="00A12EBC">
      <w:pPr>
        <w:spacing w:line="480" w:lineRule="auto"/>
        <w:rPr>
          <w:color w:val="FF0000"/>
        </w:rPr>
      </w:pPr>
    </w:p>
    <w:p w:rsidR="00C35968" w:rsidRDefault="00C35968" w:rsidP="00A12EBC">
      <w:pPr>
        <w:spacing w:line="480" w:lineRule="auto"/>
        <w:rPr>
          <w:color w:val="FF0000"/>
        </w:rPr>
      </w:pPr>
    </w:p>
    <w:p w:rsidR="00C35968" w:rsidRDefault="00C35968" w:rsidP="00A12EBC">
      <w:pPr>
        <w:spacing w:line="480" w:lineRule="auto"/>
        <w:rPr>
          <w:color w:val="FF0000"/>
        </w:rPr>
      </w:pPr>
      <w:r w:rsidRPr="001F5D55">
        <w:rPr>
          <w:color w:val="FF0000"/>
        </w:rPr>
        <w:t>Eks</w:t>
      </w:r>
      <w:r>
        <w:rPr>
          <w:color w:val="FF0000"/>
        </w:rPr>
        <w:t>. :</w:t>
      </w:r>
      <w:r w:rsidRPr="001F5D55">
        <w:rPr>
          <w:color w:val="FF0000"/>
        </w:rPr>
        <w:t xml:space="preserve"> I går gik jeg i byen (gå)</w:t>
      </w:r>
    </w:p>
    <w:p w:rsidR="00C35968" w:rsidRPr="00483E4E" w:rsidRDefault="00C35968" w:rsidP="00A12EBC">
      <w:pPr>
        <w:spacing w:line="600" w:lineRule="auto"/>
        <w:rPr>
          <w:color w:val="FF0000"/>
        </w:rPr>
      </w:pPr>
      <w:r>
        <w:rPr>
          <w:color w:val="000000"/>
        </w:rPr>
        <w:t xml:space="preserve">1.  </w:t>
      </w:r>
      <w:r w:rsidRPr="00483E4E">
        <w:rPr>
          <w:color w:val="000000"/>
        </w:rPr>
        <w:t>Vil du være sød at ____________________ (lukke)</w:t>
      </w:r>
      <w:r w:rsidRPr="0095036B">
        <w:rPr>
          <w:color w:val="000000"/>
        </w:rPr>
        <w:t xml:space="preserve"> </w:t>
      </w:r>
      <w:r w:rsidRPr="00483E4E">
        <w:rPr>
          <w:color w:val="000000"/>
        </w:rPr>
        <w:t>døren</w:t>
      </w:r>
      <w:r>
        <w:rPr>
          <w:color w:val="000000"/>
        </w:rPr>
        <w:t>?</w:t>
      </w:r>
    </w:p>
    <w:p w:rsidR="00C35968" w:rsidRDefault="00C35968" w:rsidP="00A12EBC">
      <w:pPr>
        <w:spacing w:line="600" w:lineRule="auto"/>
        <w:rPr>
          <w:color w:val="000000"/>
        </w:rPr>
      </w:pPr>
      <w:r>
        <w:rPr>
          <w:color w:val="000000"/>
        </w:rPr>
        <w:t xml:space="preserve">2.  Hvad __________________________(ønske) du dig i julegave? </w:t>
      </w:r>
    </w:p>
    <w:p w:rsidR="00C35968" w:rsidRDefault="00C35968" w:rsidP="00A12EBC">
      <w:pPr>
        <w:spacing w:line="600" w:lineRule="auto"/>
        <w:rPr>
          <w:color w:val="000000"/>
        </w:rPr>
      </w:pPr>
      <w:r>
        <w:rPr>
          <w:color w:val="000000"/>
        </w:rPr>
        <w:t xml:space="preserve">3.  I går __________________________(se) jeg fjernsyn hele aftenen </w:t>
      </w:r>
    </w:p>
    <w:p w:rsidR="00C35968" w:rsidRDefault="00C35968" w:rsidP="00A12EBC">
      <w:pPr>
        <w:spacing w:line="600" w:lineRule="auto"/>
        <w:rPr>
          <w:color w:val="000000"/>
        </w:rPr>
      </w:pPr>
      <w:r>
        <w:rPr>
          <w:color w:val="000000"/>
        </w:rPr>
        <w:t xml:space="preserve">4.  I sidste uge ______________________(have) jeg meget travlt </w:t>
      </w:r>
    </w:p>
    <w:p w:rsidR="00C35968" w:rsidRDefault="00C35968" w:rsidP="00A12EBC">
      <w:pPr>
        <w:spacing w:line="600" w:lineRule="auto"/>
        <w:rPr>
          <w:color w:val="000000"/>
        </w:rPr>
      </w:pPr>
      <w:r>
        <w:rPr>
          <w:color w:val="000000"/>
        </w:rPr>
        <w:t>5.  Han vil ikke ______________________    (spis) sin mad</w:t>
      </w:r>
    </w:p>
    <w:p w:rsidR="00C35968" w:rsidRPr="001F5D55" w:rsidRDefault="00C35968" w:rsidP="0095036B">
      <w:pPr>
        <w:spacing w:line="600" w:lineRule="auto"/>
        <w:rPr>
          <w:color w:val="000000"/>
        </w:rPr>
      </w:pPr>
      <w:r>
        <w:rPr>
          <w:color w:val="000000"/>
        </w:rPr>
        <w:t xml:space="preserve"> 6.  Må jeg godt _______________________(lån) din blyant? </w:t>
      </w:r>
    </w:p>
    <w:p w:rsidR="00C35968" w:rsidRDefault="00C35968" w:rsidP="00A12EBC">
      <w:pPr>
        <w:spacing w:line="480" w:lineRule="auto"/>
        <w:rPr>
          <w:color w:val="FF0000"/>
        </w:rPr>
      </w:pPr>
    </w:p>
    <w:p w:rsidR="00C35968" w:rsidRPr="00960223" w:rsidRDefault="00C35968" w:rsidP="00A12EBC">
      <w:pPr>
        <w:spacing w:line="360" w:lineRule="auto"/>
        <w:rPr>
          <w:color w:val="FF0000"/>
          <w:u w:val="single"/>
        </w:rPr>
      </w:pPr>
    </w:p>
    <w:p w:rsidR="00C35968" w:rsidRDefault="00C35968" w:rsidP="00A12EBC">
      <w:pPr>
        <w:spacing w:line="360" w:lineRule="auto"/>
        <w:rPr>
          <w:b/>
          <w:bCs/>
          <w:color w:val="FF0000"/>
          <w:u w:val="single"/>
        </w:rPr>
      </w:pPr>
    </w:p>
    <w:p w:rsidR="00C35968" w:rsidRDefault="00C35968" w:rsidP="00A12EBC">
      <w:pPr>
        <w:spacing w:line="360" w:lineRule="auto"/>
        <w:rPr>
          <w:b/>
          <w:bCs/>
          <w:color w:val="FF0000"/>
          <w:u w:val="single"/>
        </w:rPr>
      </w:pPr>
    </w:p>
    <w:p w:rsidR="00C35968" w:rsidRDefault="00C35968" w:rsidP="00A12EBC">
      <w:pPr>
        <w:spacing w:line="360" w:lineRule="auto"/>
        <w:rPr>
          <w:b/>
          <w:bCs/>
          <w:color w:val="FF0000"/>
          <w:u w:val="single"/>
        </w:rPr>
      </w:pPr>
    </w:p>
    <w:p w:rsidR="00C35968" w:rsidRDefault="00C35968" w:rsidP="00A12EBC">
      <w:pPr>
        <w:spacing w:line="360" w:lineRule="auto"/>
        <w:rPr>
          <w:b/>
          <w:bCs/>
          <w:color w:val="FF0000"/>
          <w:u w:val="single"/>
        </w:rPr>
      </w:pPr>
    </w:p>
    <w:p w:rsidR="00C35968" w:rsidRDefault="00C35968" w:rsidP="00A12EBC">
      <w:pPr>
        <w:spacing w:line="360" w:lineRule="auto"/>
        <w:rPr>
          <w:b/>
          <w:bCs/>
          <w:color w:val="FF0000"/>
          <w:u w:val="single"/>
        </w:rPr>
      </w:pPr>
    </w:p>
    <w:p w:rsidR="00C35968" w:rsidRDefault="00C35968" w:rsidP="00A12EBC">
      <w:pPr>
        <w:spacing w:line="360" w:lineRule="auto"/>
        <w:rPr>
          <w:b/>
          <w:bCs/>
          <w:color w:val="FF0000"/>
          <w:u w:val="single"/>
        </w:rPr>
      </w:pPr>
    </w:p>
    <w:p w:rsidR="00C35968" w:rsidRDefault="00C35968" w:rsidP="00A12EBC">
      <w:pPr>
        <w:spacing w:line="360" w:lineRule="auto"/>
        <w:rPr>
          <w:b/>
          <w:bCs/>
          <w:color w:val="FF0000"/>
          <w:u w:val="single"/>
        </w:rPr>
      </w:pPr>
    </w:p>
    <w:p w:rsidR="00C35968" w:rsidRDefault="00C35968" w:rsidP="00A12EBC">
      <w:pPr>
        <w:spacing w:line="360" w:lineRule="auto"/>
        <w:rPr>
          <w:b/>
          <w:bCs/>
          <w:color w:val="FF0000"/>
          <w:u w:val="single"/>
        </w:rPr>
      </w:pPr>
    </w:p>
    <w:p w:rsidR="00C35968" w:rsidRDefault="00C35968" w:rsidP="00A12EBC">
      <w:pPr>
        <w:spacing w:line="360" w:lineRule="auto"/>
        <w:rPr>
          <w:b/>
          <w:bCs/>
          <w:color w:val="FF0000"/>
          <w:u w:val="single"/>
        </w:rPr>
      </w:pPr>
    </w:p>
    <w:p w:rsidR="00C35968" w:rsidRDefault="00C35968" w:rsidP="00A12EBC">
      <w:pPr>
        <w:spacing w:line="360" w:lineRule="auto"/>
        <w:rPr>
          <w:b/>
          <w:bCs/>
          <w:color w:val="FF0000"/>
          <w:u w:val="single"/>
        </w:rPr>
      </w:pPr>
    </w:p>
    <w:p w:rsidR="00C35968" w:rsidRDefault="00C35968" w:rsidP="00A12EBC">
      <w:pPr>
        <w:spacing w:line="360" w:lineRule="auto"/>
        <w:rPr>
          <w:b/>
          <w:bCs/>
          <w:color w:val="FF0000"/>
          <w:u w:val="single"/>
        </w:rPr>
      </w:pPr>
    </w:p>
    <w:p w:rsidR="00C35968" w:rsidRDefault="00C35968" w:rsidP="00A12EBC">
      <w:pPr>
        <w:spacing w:line="360" w:lineRule="auto"/>
        <w:rPr>
          <w:b/>
          <w:bCs/>
          <w:color w:val="FF0000"/>
          <w:u w:val="single"/>
        </w:rPr>
      </w:pPr>
    </w:p>
    <w:p w:rsidR="00C35968" w:rsidRPr="00960223" w:rsidRDefault="00C35968" w:rsidP="00A12EBC">
      <w:pPr>
        <w:spacing w:line="360" w:lineRule="auto"/>
      </w:pPr>
      <w:r w:rsidRPr="00960223">
        <w:rPr>
          <w:b/>
          <w:bCs/>
          <w:color w:val="FF0000"/>
          <w:u w:val="single"/>
        </w:rPr>
        <w:t xml:space="preserve">Opgave </w:t>
      </w:r>
      <w:r>
        <w:rPr>
          <w:b/>
          <w:bCs/>
          <w:color w:val="FF0000"/>
          <w:u w:val="single"/>
        </w:rPr>
        <w:t>5. Forholdsord/</w:t>
      </w:r>
      <w:r w:rsidRPr="00960223">
        <w:rPr>
          <w:b/>
          <w:bCs/>
          <w:color w:val="FF0000"/>
          <w:u w:val="single"/>
        </w:rPr>
        <w:t>præpositioner</w:t>
      </w:r>
    </w:p>
    <w:p w:rsidR="00C35968" w:rsidRDefault="00C35968" w:rsidP="00A12EBC">
      <w:pPr>
        <w:pStyle w:val="ListParagraph"/>
      </w:pPr>
    </w:p>
    <w:p w:rsidR="00C35968" w:rsidRDefault="00C35968" w:rsidP="00A12EBC">
      <w:pPr>
        <w:pStyle w:val="ListParagraph"/>
      </w:pPr>
    </w:p>
    <w:p w:rsidR="00C35968" w:rsidRPr="00FB0D66" w:rsidRDefault="00C35968" w:rsidP="00A12EBC">
      <w:pPr>
        <w:pStyle w:val="ListParagraph"/>
        <w:ind w:left="0"/>
        <w:rPr>
          <w:color w:val="FF0000"/>
        </w:rPr>
      </w:pPr>
      <w:r w:rsidRPr="00FB0D66">
        <w:rPr>
          <w:color w:val="FF0000"/>
        </w:rPr>
        <w:t xml:space="preserve">Indsæt det rigtige forholdsord i sætningerne. Det samme ord kan godt bruges flere gange. </w:t>
      </w:r>
    </w:p>
    <w:p w:rsidR="00C35968" w:rsidRPr="00A65427" w:rsidRDefault="00C35968" w:rsidP="00A12EBC">
      <w:pPr>
        <w:pStyle w:val="ListParagraph"/>
        <w:ind w:left="0"/>
        <w:rPr>
          <w:color w:val="000000"/>
        </w:rPr>
      </w:pPr>
    </w:p>
    <w:p w:rsidR="00C35968" w:rsidRPr="00FB0D66" w:rsidRDefault="00C35968" w:rsidP="00A12EBC">
      <w:pPr>
        <w:tabs>
          <w:tab w:val="left" w:pos="1134"/>
        </w:tabs>
        <w:rPr>
          <w:color w:val="00B050"/>
        </w:rPr>
      </w:pPr>
      <w:r w:rsidRPr="00FB0D66">
        <w:rPr>
          <w:color w:val="00B050"/>
        </w:rPr>
        <w:t>Siulleqqiutit matuma siuliuani pineqartunit (</w:t>
      </w:r>
      <w:r>
        <w:rPr>
          <w:color w:val="00B050"/>
        </w:rPr>
        <w:t>til, på, ved, i, om</w:t>
      </w:r>
      <w:r w:rsidRPr="00FB0D66">
        <w:rPr>
          <w:color w:val="00B050"/>
        </w:rPr>
        <w:t>) eqqortut atorfissaannut inissikkit. Atoqqinneqarsinnaapput.</w:t>
      </w:r>
    </w:p>
    <w:p w:rsidR="00C35968" w:rsidRPr="00FB0D66" w:rsidRDefault="00C35968" w:rsidP="00A12EBC">
      <w:pPr>
        <w:tabs>
          <w:tab w:val="left" w:pos="1134"/>
        </w:tabs>
        <w:rPr>
          <w:color w:val="00B050"/>
        </w:rPr>
      </w:pPr>
    </w:p>
    <w:p w:rsidR="00C35968" w:rsidRDefault="00C35968" w:rsidP="00A12EBC">
      <w:pPr>
        <w:tabs>
          <w:tab w:val="left" w:pos="1134"/>
        </w:tabs>
        <w:rPr>
          <w:b/>
          <w:bCs/>
          <w:color w:val="00B050"/>
        </w:rPr>
      </w:pPr>
    </w:p>
    <w:p w:rsidR="00C35968" w:rsidRPr="009B7CF8" w:rsidRDefault="00C35968" w:rsidP="00A12EBC">
      <w:pPr>
        <w:pStyle w:val="ListParagraph"/>
        <w:tabs>
          <w:tab w:val="left" w:pos="1134"/>
        </w:tabs>
        <w:ind w:left="0"/>
        <w:rPr>
          <w:b/>
          <w:bCs/>
          <w:color w:val="00B050"/>
        </w:rPr>
      </w:pP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84"/>
      </w:tblGrid>
      <w:tr w:rsidR="00C35968">
        <w:trPr>
          <w:trHeight w:val="519"/>
        </w:trPr>
        <w:tc>
          <w:tcPr>
            <w:tcW w:w="3484" w:type="dxa"/>
          </w:tcPr>
          <w:p w:rsidR="00C35968" w:rsidRDefault="00C35968" w:rsidP="005561CF">
            <w:pPr>
              <w:pStyle w:val="ListParagraph"/>
              <w:ind w:left="0"/>
              <w:rPr>
                <w:b/>
                <w:bCs/>
                <w:color w:val="FF0000"/>
              </w:rPr>
            </w:pPr>
          </w:p>
          <w:p w:rsidR="00C35968" w:rsidRPr="00026350" w:rsidRDefault="00C35968" w:rsidP="005561CF">
            <w:pPr>
              <w:pStyle w:val="ListParagraph"/>
              <w:ind w:left="0"/>
              <w:rPr>
                <w:b/>
                <w:bCs/>
                <w:color w:val="FF0000"/>
              </w:rPr>
            </w:pPr>
            <w:r w:rsidRPr="00026350">
              <w:rPr>
                <w:b/>
                <w:bCs/>
                <w:color w:val="FF0000"/>
              </w:rPr>
              <w:t xml:space="preserve">          til, på, i, ved, om  </w:t>
            </w:r>
          </w:p>
          <w:p w:rsidR="00C35968" w:rsidRPr="00434D4F" w:rsidRDefault="00C35968" w:rsidP="005561CF">
            <w:pPr>
              <w:pStyle w:val="ListParagraph"/>
              <w:ind w:left="0"/>
              <w:rPr>
                <w:b/>
                <w:bCs/>
                <w:color w:val="FF0000"/>
              </w:rPr>
            </w:pPr>
            <w:r>
              <w:rPr>
                <w:b/>
                <w:bCs/>
                <w:color w:val="FF0000"/>
              </w:rPr>
              <w:t xml:space="preserve"> </w:t>
            </w:r>
          </w:p>
        </w:tc>
      </w:tr>
    </w:tbl>
    <w:p w:rsidR="00C35968" w:rsidRDefault="00C35968" w:rsidP="00A12EBC"/>
    <w:p w:rsidR="00C35968" w:rsidRDefault="00C35968" w:rsidP="00A12EBC">
      <w:pPr>
        <w:spacing w:line="480" w:lineRule="auto"/>
        <w:rPr>
          <w:color w:val="000000"/>
        </w:rPr>
      </w:pPr>
    </w:p>
    <w:p w:rsidR="00C35968" w:rsidRPr="00643769" w:rsidRDefault="00C35968" w:rsidP="00A12EBC">
      <w:pPr>
        <w:pStyle w:val="ListParagraph"/>
        <w:numPr>
          <w:ilvl w:val="0"/>
          <w:numId w:val="1"/>
        </w:numPr>
        <w:spacing w:line="480" w:lineRule="auto"/>
        <w:rPr>
          <w:color w:val="000000"/>
        </w:rPr>
      </w:pPr>
      <w:r w:rsidRPr="00643769">
        <w:rPr>
          <w:color w:val="000000"/>
        </w:rPr>
        <w:t>I Grønland er det koldt ______________vinteren</w:t>
      </w:r>
      <w:r>
        <w:rPr>
          <w:color w:val="000000"/>
        </w:rPr>
        <w:t>.</w:t>
      </w:r>
    </w:p>
    <w:p w:rsidR="00C35968" w:rsidRPr="00643769" w:rsidRDefault="00C35968" w:rsidP="00A12EBC">
      <w:pPr>
        <w:pStyle w:val="ListParagraph"/>
        <w:numPr>
          <w:ilvl w:val="0"/>
          <w:numId w:val="1"/>
        </w:numPr>
        <w:spacing w:line="480" w:lineRule="auto"/>
        <w:rPr>
          <w:color w:val="000000"/>
        </w:rPr>
      </w:pPr>
      <w:r w:rsidRPr="00643769">
        <w:rPr>
          <w:color w:val="000000"/>
        </w:rPr>
        <w:t>Hvad skal du lave ____________aften?</w:t>
      </w:r>
    </w:p>
    <w:p w:rsidR="00C35968" w:rsidRPr="00643769" w:rsidRDefault="00C35968" w:rsidP="00A12EBC">
      <w:pPr>
        <w:pStyle w:val="ListParagraph"/>
        <w:numPr>
          <w:ilvl w:val="0"/>
          <w:numId w:val="1"/>
        </w:numPr>
        <w:spacing w:line="480" w:lineRule="auto"/>
        <w:rPr>
          <w:color w:val="000000"/>
        </w:rPr>
      </w:pPr>
      <w:r w:rsidRPr="00643769">
        <w:rPr>
          <w:color w:val="000000"/>
        </w:rPr>
        <w:t>Når vi laver mad, koger vi ____________en gryde</w:t>
      </w:r>
      <w:r>
        <w:rPr>
          <w:color w:val="000000"/>
        </w:rPr>
        <w:t>.</w:t>
      </w:r>
      <w:r w:rsidRPr="00643769">
        <w:rPr>
          <w:color w:val="000000"/>
        </w:rPr>
        <w:t>,</w:t>
      </w:r>
    </w:p>
    <w:p w:rsidR="00C35968" w:rsidRPr="00643769" w:rsidRDefault="00C35968" w:rsidP="00A12EBC">
      <w:pPr>
        <w:pStyle w:val="ListParagraph"/>
        <w:numPr>
          <w:ilvl w:val="0"/>
          <w:numId w:val="1"/>
        </w:numPr>
        <w:spacing w:line="480" w:lineRule="auto"/>
        <w:rPr>
          <w:color w:val="000000"/>
        </w:rPr>
      </w:pPr>
      <w:r w:rsidRPr="00643769">
        <w:rPr>
          <w:color w:val="000000"/>
        </w:rPr>
        <w:t>Vi steger bøffer ___________panden</w:t>
      </w:r>
    </w:p>
    <w:p w:rsidR="00C35968" w:rsidRPr="00643769" w:rsidRDefault="00C35968" w:rsidP="00A12EBC">
      <w:pPr>
        <w:pStyle w:val="ListParagraph"/>
        <w:numPr>
          <w:ilvl w:val="0"/>
          <w:numId w:val="1"/>
        </w:numPr>
        <w:spacing w:line="480" w:lineRule="auto"/>
        <w:rPr>
          <w:color w:val="000000"/>
        </w:rPr>
      </w:pPr>
      <w:r w:rsidRPr="00643769">
        <w:rPr>
          <w:color w:val="000000"/>
        </w:rPr>
        <w:t>Gå ud _________________køkkenet</w:t>
      </w:r>
      <w:r>
        <w:rPr>
          <w:color w:val="000000"/>
        </w:rPr>
        <w:t>!</w:t>
      </w:r>
    </w:p>
    <w:p w:rsidR="00C35968" w:rsidRPr="00643769" w:rsidRDefault="00C35968" w:rsidP="00A12EBC">
      <w:pPr>
        <w:pStyle w:val="ListParagraph"/>
        <w:numPr>
          <w:ilvl w:val="0"/>
          <w:numId w:val="1"/>
        </w:numPr>
        <w:spacing w:line="480" w:lineRule="auto"/>
        <w:rPr>
          <w:color w:val="000000"/>
        </w:rPr>
      </w:pPr>
      <w:r w:rsidRPr="00643769">
        <w:rPr>
          <w:color w:val="000000"/>
        </w:rPr>
        <w:t>Han er __________________arbejde.</w:t>
      </w:r>
    </w:p>
    <w:p w:rsidR="00C35968" w:rsidRPr="00643769" w:rsidRDefault="00C35968" w:rsidP="00A12EBC">
      <w:pPr>
        <w:pStyle w:val="ListParagraph"/>
        <w:numPr>
          <w:ilvl w:val="0"/>
          <w:numId w:val="1"/>
        </w:numPr>
        <w:spacing w:line="480" w:lineRule="auto"/>
        <w:rPr>
          <w:color w:val="000000"/>
        </w:rPr>
      </w:pPr>
      <w:r w:rsidRPr="00643769">
        <w:rPr>
          <w:color w:val="000000"/>
        </w:rPr>
        <w:t>Vil du med _______________sejltur?</w:t>
      </w:r>
    </w:p>
    <w:p w:rsidR="00C35968" w:rsidRPr="00643769" w:rsidRDefault="00C35968" w:rsidP="00A12EBC">
      <w:pPr>
        <w:pStyle w:val="ListParagraph"/>
        <w:numPr>
          <w:ilvl w:val="0"/>
          <w:numId w:val="1"/>
        </w:numPr>
        <w:spacing w:line="480" w:lineRule="auto"/>
        <w:rPr>
          <w:color w:val="000000"/>
        </w:rPr>
      </w:pPr>
      <w:r w:rsidRPr="00643769">
        <w:rPr>
          <w:color w:val="000000"/>
        </w:rPr>
        <w:t>Hun sad _________________stolen og arbejdede ______________bordet.</w:t>
      </w:r>
    </w:p>
    <w:p w:rsidR="00C35968" w:rsidRPr="00643769" w:rsidRDefault="00C35968" w:rsidP="00A12EBC">
      <w:pPr>
        <w:pStyle w:val="ListParagraph"/>
        <w:numPr>
          <w:ilvl w:val="0"/>
          <w:numId w:val="1"/>
        </w:numPr>
        <w:spacing w:line="480" w:lineRule="auto"/>
        <w:rPr>
          <w:color w:val="000000"/>
        </w:rPr>
      </w:pPr>
      <w:r w:rsidRPr="00643769">
        <w:rPr>
          <w:color w:val="000000"/>
        </w:rPr>
        <w:t>Glæder du dig _____________________jul?</w:t>
      </w:r>
    </w:p>
    <w:p w:rsidR="00C35968" w:rsidRPr="00643769" w:rsidRDefault="00C35968" w:rsidP="00A12EBC">
      <w:pPr>
        <w:pStyle w:val="ListParagraph"/>
        <w:numPr>
          <w:ilvl w:val="0"/>
          <w:numId w:val="1"/>
        </w:numPr>
        <w:spacing w:line="480" w:lineRule="auto"/>
        <w:rPr>
          <w:color w:val="000000"/>
        </w:rPr>
      </w:pPr>
      <w:r w:rsidRPr="00643769">
        <w:rPr>
          <w:color w:val="000000"/>
        </w:rPr>
        <w:t>Hun står tidligt op ___________________morgenen</w:t>
      </w:r>
    </w:p>
    <w:p w:rsidR="00C35968" w:rsidRDefault="00C35968" w:rsidP="00A12EBC">
      <w:pPr>
        <w:spacing w:line="480" w:lineRule="auto"/>
        <w:rPr>
          <w:color w:val="000000"/>
        </w:rPr>
      </w:pPr>
    </w:p>
    <w:p w:rsidR="00C35968" w:rsidRDefault="00C35968" w:rsidP="00A12EBC">
      <w:pPr>
        <w:spacing w:line="480" w:lineRule="auto"/>
        <w:rPr>
          <w:color w:val="000000"/>
        </w:rPr>
      </w:pPr>
    </w:p>
    <w:p w:rsidR="00C35968" w:rsidRDefault="00C35968" w:rsidP="00A12EBC">
      <w:pPr>
        <w:spacing w:line="480" w:lineRule="auto"/>
        <w:rPr>
          <w:color w:val="000000"/>
        </w:rPr>
      </w:pPr>
    </w:p>
    <w:p w:rsidR="00C35968" w:rsidRDefault="00C35968" w:rsidP="00A12EBC">
      <w:pPr>
        <w:spacing w:after="200" w:line="276" w:lineRule="auto"/>
      </w:pPr>
      <w:r>
        <w:br w:type="page"/>
      </w:r>
    </w:p>
    <w:p w:rsidR="00C35968" w:rsidRPr="00244B21" w:rsidRDefault="00C35968" w:rsidP="00A12EBC">
      <w:pPr>
        <w:spacing w:after="200" w:line="480" w:lineRule="auto"/>
      </w:pPr>
      <w:r>
        <w:rPr>
          <w:b/>
          <w:bCs/>
          <w:color w:val="FF0000"/>
          <w:u w:val="single"/>
        </w:rPr>
        <w:t>Opgave 6. Tekstforståelse B</w:t>
      </w:r>
      <w:r w:rsidRPr="00960223">
        <w:rPr>
          <w:b/>
          <w:bCs/>
          <w:color w:val="FF0000"/>
          <w:u w:val="single"/>
        </w:rPr>
        <w:t xml:space="preserve"> </w:t>
      </w:r>
    </w:p>
    <w:p w:rsidR="00C35968" w:rsidRDefault="00C35968" w:rsidP="00A12EBC">
      <w:pPr>
        <w:rPr>
          <w:color w:val="FF0000"/>
        </w:rPr>
      </w:pPr>
      <w:r w:rsidRPr="00395133">
        <w:rPr>
          <w:color w:val="FF0000"/>
        </w:rPr>
        <w:t>Læs nedenstående</w:t>
      </w:r>
      <w:r>
        <w:rPr>
          <w:color w:val="FF0000"/>
        </w:rPr>
        <w:t xml:space="preserve"> tekst og svar på spørgsmålene.</w:t>
      </w:r>
    </w:p>
    <w:p w:rsidR="00C35968" w:rsidRDefault="00C35968" w:rsidP="00A12EBC">
      <w:pPr>
        <w:rPr>
          <w:color w:val="00B050"/>
        </w:rPr>
      </w:pPr>
      <w:r w:rsidRPr="00A65427">
        <w:rPr>
          <w:color w:val="00B050"/>
        </w:rPr>
        <w:t>Apeqqutit matuma kingulianiittut o</w:t>
      </w:r>
      <w:r>
        <w:rPr>
          <w:color w:val="00B050"/>
        </w:rPr>
        <w:t>qaaseqatigiit naallugit akikkit</w:t>
      </w:r>
    </w:p>
    <w:p w:rsidR="00C35968" w:rsidRDefault="00C35968" w:rsidP="00A12EBC">
      <w:pPr>
        <w:rPr>
          <w:color w:val="00B050"/>
        </w:rPr>
      </w:pPr>
    </w:p>
    <w:p w:rsidR="00C35968" w:rsidRDefault="00C35968" w:rsidP="00A12EBC">
      <w:pPr>
        <w:rPr>
          <w:color w:val="00B050"/>
        </w:rPr>
      </w:pPr>
    </w:p>
    <w:p w:rsidR="00C35968" w:rsidRPr="00EB7F6C" w:rsidRDefault="00C35968" w:rsidP="00A12EBC">
      <w:pPr>
        <w:spacing w:before="100" w:beforeAutospacing="1" w:after="100" w:afterAutospacing="1"/>
        <w:outlineLvl w:val="0"/>
        <w:rPr>
          <w:b/>
          <w:bCs/>
          <w:kern w:val="36"/>
          <w:sz w:val="48"/>
          <w:szCs w:val="48"/>
          <w:lang w:eastAsia="kl-GL"/>
        </w:rPr>
      </w:pPr>
      <w:r w:rsidRPr="00EB7F6C">
        <w:rPr>
          <w:b/>
          <w:bCs/>
          <w:kern w:val="36"/>
          <w:sz w:val="48"/>
          <w:szCs w:val="48"/>
          <w:lang w:eastAsia="kl-GL"/>
        </w:rPr>
        <w:t>Konkurrence om butikselever</w:t>
      </w:r>
    </w:p>
    <w:p w:rsidR="00C35968" w:rsidRPr="00EB7F6C" w:rsidRDefault="00C35968" w:rsidP="00A12EBC">
      <w:pPr>
        <w:spacing w:before="100" w:beforeAutospacing="1" w:after="100" w:afterAutospacing="1"/>
        <w:rPr>
          <w:lang w:eastAsia="kl-GL"/>
        </w:rPr>
      </w:pPr>
      <w:r w:rsidRPr="00EB7F6C">
        <w:rPr>
          <w:lang w:eastAsia="kl-GL"/>
        </w:rPr>
        <w:t>Konkurrenterne Pisiffik og Brugsen øger indsatsen for at tiltrække nye elever.</w:t>
      </w:r>
    </w:p>
    <w:p w:rsidR="00C35968" w:rsidRPr="00EB7F6C" w:rsidRDefault="00C35968" w:rsidP="00A12EBC">
      <w:pPr>
        <w:rPr>
          <w:lang w:eastAsia="kl-GL"/>
        </w:rPr>
      </w:pPr>
    </w:p>
    <w:p w:rsidR="00C35968" w:rsidRDefault="00C35968" w:rsidP="00A12EBC">
      <w:pPr>
        <w:spacing w:before="100" w:beforeAutospacing="1" w:after="100" w:afterAutospacing="1"/>
        <w:rPr>
          <w:lang w:eastAsia="kl-GL"/>
        </w:rPr>
      </w:pPr>
      <w:r w:rsidRPr="000410F4">
        <w:rPr>
          <w:noProof/>
        </w:rPr>
        <w:pict>
          <v:shape id="Billede 4" o:spid="_x0000_i1026" type="#_x0000_t75" alt="http://sermitsiaq.gl/multimedia/archive/00032/Pisiffik-elever_32974m.jpg" style="width:299.25pt;height:171pt;visibility:visible">
            <v:imagedata r:id="rId8" o:title=""/>
          </v:shape>
        </w:pict>
      </w:r>
    </w:p>
    <w:p w:rsidR="00C35968" w:rsidRPr="00EB7F6C" w:rsidRDefault="00C35968" w:rsidP="00A12EBC">
      <w:pPr>
        <w:spacing w:before="100" w:beforeAutospacing="1" w:after="100" w:afterAutospacing="1"/>
        <w:rPr>
          <w:lang w:eastAsia="kl-GL"/>
        </w:rPr>
      </w:pPr>
      <w:r w:rsidRPr="00EB7F6C">
        <w:rPr>
          <w:lang w:eastAsia="kl-GL"/>
        </w:rPr>
        <w:t>Pisiffik-elever under samlingen i Kangerlussuaq.</w:t>
      </w:r>
      <w:r w:rsidRPr="00097909">
        <w:rPr>
          <w:noProof/>
          <w:lang w:eastAsia="kl-GL"/>
        </w:rPr>
        <w:t xml:space="preserve"> </w:t>
      </w:r>
      <w:r w:rsidRPr="00EB7F6C">
        <w:rPr>
          <w:lang w:eastAsia="kl-GL"/>
        </w:rPr>
        <w:t xml:space="preserve"> Foto: Pisiffik</w:t>
      </w:r>
    </w:p>
    <w:p w:rsidR="00C35968" w:rsidRDefault="00C35968" w:rsidP="00A12EBC">
      <w:pPr>
        <w:pStyle w:val="NormalWeb"/>
      </w:pPr>
      <w:r>
        <w:t xml:space="preserve">Brugsen har nu 44 ansatte, der er under uddannelse, mens Pisiffik har 50 elever. Antallet af elever er øget gennem en større satsning på uddannelse af egne ansatte, hvor der gøres en indsats for at give eleverne en god start. </w:t>
      </w:r>
    </w:p>
    <w:p w:rsidR="00C35968" w:rsidRDefault="00C35968" w:rsidP="00A12EBC">
      <w:pPr>
        <w:pStyle w:val="NormalWeb"/>
      </w:pPr>
      <w:r>
        <w:t xml:space="preserve">Brugsen Nuuk har ansat en såkaldt hustræner. </w:t>
      </w:r>
    </w:p>
    <w:p w:rsidR="00C35968" w:rsidRDefault="00C35968" w:rsidP="00A12EBC">
      <w:pPr>
        <w:pStyle w:val="NormalWeb"/>
      </w:pPr>
      <w:r>
        <w:t xml:space="preserve">– Det er en målrettet indsats, der er årsag til, at vi får flere elever i dag. Vi har samtidig haft mere fokus på vores elever og det har resulteret i at flere gennemfører uddannelsen, siger HR-chef Carsten Olsen fra Kalaallit Nunaanni Brugseni, KNB. </w:t>
      </w:r>
    </w:p>
    <w:p w:rsidR="00C35968" w:rsidRDefault="00C35968" w:rsidP="00A12EBC">
      <w:pPr>
        <w:pStyle w:val="NormalWeb"/>
      </w:pPr>
      <w:r>
        <w:t xml:space="preserve">Pisiffik har samlet 24 af sine elever i Kangerlussuaq i løbet af sommeren. </w:t>
      </w:r>
    </w:p>
    <w:p w:rsidR="00C35968" w:rsidRDefault="00C35968" w:rsidP="00A12EBC">
      <w:pPr>
        <w:pStyle w:val="NormalWeb"/>
      </w:pPr>
      <w:r>
        <w:t xml:space="preserve">Der har det blandt andet gennemgået et kursusforløb hvor de i fire døgn beskæftigede sig med alt fra at være ung i dagens Grønland til faglige emner, for eksempel hvordan man har travlt uden at blive stresset. </w:t>
      </w:r>
    </w:p>
    <w:p w:rsidR="00C35968" w:rsidRPr="00097909" w:rsidRDefault="00C35968" w:rsidP="00A12EBC">
      <w:pPr>
        <w:spacing w:before="100" w:beforeAutospacing="1" w:after="100" w:afterAutospacing="1"/>
        <w:rPr>
          <w:sz w:val="20"/>
          <w:szCs w:val="20"/>
          <w:lang w:eastAsia="kl-GL"/>
        </w:rPr>
      </w:pPr>
      <w:r w:rsidRPr="00097909">
        <w:rPr>
          <w:sz w:val="20"/>
          <w:szCs w:val="20"/>
          <w:lang w:eastAsia="kl-GL"/>
        </w:rPr>
        <w:t>(kilde : Sermitsiaq 15.09 -09)</w:t>
      </w:r>
    </w:p>
    <w:p w:rsidR="00C35968" w:rsidRDefault="00C35968" w:rsidP="00A12EBC">
      <w:pPr>
        <w:rPr>
          <w:b/>
          <w:bCs/>
          <w:color w:val="FF0000"/>
          <w:u w:val="single"/>
        </w:rPr>
      </w:pPr>
    </w:p>
    <w:p w:rsidR="00C35968" w:rsidRDefault="00C35968" w:rsidP="00A12EBC">
      <w:pPr>
        <w:rPr>
          <w:color w:val="FF0000"/>
        </w:rPr>
      </w:pPr>
    </w:p>
    <w:p w:rsidR="00C35968" w:rsidRPr="0070638A" w:rsidRDefault="00C35968" w:rsidP="00A12EBC">
      <w:pPr>
        <w:rPr>
          <w:color w:val="FF0000"/>
        </w:rPr>
      </w:pPr>
      <w:r w:rsidRPr="0070638A">
        <w:rPr>
          <w:color w:val="FF0000"/>
        </w:rPr>
        <w:t>Besvar følgend</w:t>
      </w:r>
      <w:r>
        <w:rPr>
          <w:color w:val="FF0000"/>
        </w:rPr>
        <w:t>e spørgsmål med hele sætninger.</w:t>
      </w:r>
    </w:p>
    <w:p w:rsidR="00C35968" w:rsidRPr="00A65427" w:rsidRDefault="00C35968" w:rsidP="00A12EBC">
      <w:pPr>
        <w:rPr>
          <w:color w:val="00B050"/>
        </w:rPr>
      </w:pPr>
      <w:r w:rsidRPr="00A65427">
        <w:rPr>
          <w:color w:val="00B050"/>
        </w:rPr>
        <w:t>Apeqqutit matuma kingulianiittut oqaaseqatigiit naallugit akikkit:</w:t>
      </w:r>
    </w:p>
    <w:p w:rsidR="00C35968" w:rsidRDefault="00C35968" w:rsidP="00A12EBC">
      <w:pPr>
        <w:spacing w:after="240"/>
        <w:rPr>
          <w:b/>
          <w:bCs/>
          <w:color w:val="FF0000"/>
        </w:rPr>
      </w:pPr>
    </w:p>
    <w:p w:rsidR="00C35968" w:rsidRDefault="00C35968" w:rsidP="00A12EBC">
      <w:pPr>
        <w:spacing w:after="240"/>
        <w:rPr>
          <w:color w:val="FF0000"/>
        </w:rPr>
      </w:pPr>
      <w:r w:rsidRPr="0070638A">
        <w:rPr>
          <w:color w:val="FF0000"/>
        </w:rPr>
        <w:t xml:space="preserve">Eks. ’hvad gør Pisiffik og </w:t>
      </w:r>
      <w:r>
        <w:rPr>
          <w:color w:val="FF0000"/>
        </w:rPr>
        <w:t>B</w:t>
      </w:r>
      <w:r w:rsidRPr="0070638A">
        <w:rPr>
          <w:color w:val="FF0000"/>
        </w:rPr>
        <w:t>rugsen for at til</w:t>
      </w:r>
      <w:r>
        <w:rPr>
          <w:color w:val="FF0000"/>
        </w:rPr>
        <w:t>t</w:t>
      </w:r>
      <w:r w:rsidRPr="0070638A">
        <w:rPr>
          <w:color w:val="FF0000"/>
        </w:rPr>
        <w:t>række</w:t>
      </w:r>
      <w:r>
        <w:rPr>
          <w:color w:val="FF0000"/>
        </w:rPr>
        <w:t xml:space="preserve"> nye elever</w:t>
      </w:r>
      <w:r w:rsidRPr="0070638A">
        <w:rPr>
          <w:color w:val="FF0000"/>
        </w:rPr>
        <w:t>?</w:t>
      </w:r>
      <w:r>
        <w:rPr>
          <w:color w:val="FF0000"/>
        </w:rPr>
        <w:t>’</w:t>
      </w:r>
    </w:p>
    <w:p w:rsidR="00C35968" w:rsidRPr="0070638A" w:rsidRDefault="00C35968" w:rsidP="00A12EBC">
      <w:pPr>
        <w:spacing w:after="240"/>
        <w:rPr>
          <w:color w:val="FF0000"/>
        </w:rPr>
      </w:pPr>
      <w:r w:rsidRPr="0070638A">
        <w:rPr>
          <w:color w:val="FF0000"/>
        </w:rPr>
        <w:t xml:space="preserve">Svar: </w:t>
      </w:r>
      <w:r>
        <w:rPr>
          <w:color w:val="FF0000"/>
        </w:rPr>
        <w:t>’</w:t>
      </w:r>
      <w:r w:rsidRPr="0070638A">
        <w:rPr>
          <w:color w:val="FF0000"/>
        </w:rPr>
        <w:t xml:space="preserve"> Pisiffik og Brugsen øger indsatsen.</w:t>
      </w:r>
      <w:r>
        <w:rPr>
          <w:color w:val="FF0000"/>
        </w:rPr>
        <w:t>’</w:t>
      </w:r>
    </w:p>
    <w:p w:rsidR="00C35968" w:rsidRDefault="00C35968" w:rsidP="00A12EBC">
      <w:pPr>
        <w:spacing w:after="240" w:line="360" w:lineRule="auto"/>
        <w:rPr>
          <w:color w:val="000000"/>
        </w:rPr>
      </w:pPr>
      <w:r>
        <w:rPr>
          <w:color w:val="000000"/>
        </w:rPr>
        <w:t>1.</w:t>
      </w:r>
      <w:r w:rsidRPr="00A2439B">
        <w:rPr>
          <w:color w:val="000000"/>
        </w:rPr>
        <w:t>Hvor mange ansatte under uddannelse</w:t>
      </w:r>
      <w:r>
        <w:rPr>
          <w:color w:val="000000"/>
        </w:rPr>
        <w:t xml:space="preserve"> </w:t>
      </w:r>
      <w:r w:rsidRPr="00A2439B">
        <w:rPr>
          <w:color w:val="000000"/>
        </w:rPr>
        <w:t>har</w:t>
      </w:r>
      <w:r>
        <w:rPr>
          <w:color w:val="000000"/>
        </w:rPr>
        <w:t xml:space="preserve"> Brugsen?</w:t>
      </w:r>
    </w:p>
    <w:p w:rsidR="00C35968" w:rsidRPr="0070638A" w:rsidRDefault="00C35968" w:rsidP="00A12EBC">
      <w:pPr>
        <w:spacing w:after="240" w:line="360" w:lineRule="auto"/>
        <w:rPr>
          <w:color w:val="000000"/>
        </w:rPr>
      </w:pPr>
      <w:r w:rsidRPr="0070638A">
        <w:rPr>
          <w:color w:val="000000"/>
        </w:rPr>
        <w:t>______________________________________________________________________________________________________________________________________________________</w:t>
      </w:r>
    </w:p>
    <w:p w:rsidR="00C35968" w:rsidRPr="0070638A" w:rsidRDefault="00C35968" w:rsidP="00A12EBC">
      <w:pPr>
        <w:spacing w:after="240" w:line="360" w:lineRule="auto"/>
        <w:rPr>
          <w:color w:val="000000"/>
        </w:rPr>
      </w:pPr>
      <w:r>
        <w:rPr>
          <w:color w:val="000000"/>
        </w:rPr>
        <w:t xml:space="preserve">2. </w:t>
      </w:r>
      <w:r w:rsidRPr="0070638A">
        <w:rPr>
          <w:color w:val="000000"/>
        </w:rPr>
        <w:t>Hvor mange elever har Pisiffik?</w:t>
      </w:r>
    </w:p>
    <w:p w:rsidR="00C35968" w:rsidRPr="0070638A" w:rsidRDefault="00C35968" w:rsidP="00A12EBC">
      <w:pPr>
        <w:spacing w:after="240" w:line="360" w:lineRule="auto"/>
        <w:rPr>
          <w:color w:val="000000"/>
        </w:rPr>
      </w:pPr>
      <w:r w:rsidRPr="0070638A">
        <w:rPr>
          <w:color w:val="000000"/>
        </w:rPr>
        <w:t>______________________________________________________________________________________________________________________________________________________</w:t>
      </w:r>
    </w:p>
    <w:p w:rsidR="00C35968" w:rsidRPr="0070638A" w:rsidRDefault="00C35968" w:rsidP="00A12EBC">
      <w:pPr>
        <w:spacing w:after="240" w:line="360" w:lineRule="auto"/>
        <w:rPr>
          <w:color w:val="000000"/>
        </w:rPr>
      </w:pPr>
      <w:r>
        <w:rPr>
          <w:color w:val="000000"/>
        </w:rPr>
        <w:t xml:space="preserve">3. </w:t>
      </w:r>
      <w:r w:rsidRPr="0070638A">
        <w:rPr>
          <w:color w:val="000000"/>
        </w:rPr>
        <w:t>Hvad hedder HR-chefen for Kalaallit Nunaanni Brugseni?</w:t>
      </w:r>
    </w:p>
    <w:p w:rsidR="00C35968" w:rsidRPr="0070638A" w:rsidRDefault="00C35968" w:rsidP="00A12EBC">
      <w:pPr>
        <w:spacing w:after="240" w:line="360" w:lineRule="auto"/>
        <w:rPr>
          <w:color w:val="000000"/>
        </w:rPr>
      </w:pPr>
      <w:r w:rsidRPr="0070638A">
        <w:rPr>
          <w:color w:val="000000"/>
        </w:rPr>
        <w:t>______________________________________________________________________________________________________________________________________________________</w:t>
      </w:r>
    </w:p>
    <w:p w:rsidR="00C35968" w:rsidRPr="0070638A" w:rsidRDefault="00C35968" w:rsidP="00A12EBC">
      <w:pPr>
        <w:spacing w:after="240" w:line="360" w:lineRule="auto"/>
        <w:rPr>
          <w:color w:val="000000"/>
        </w:rPr>
      </w:pPr>
      <w:r>
        <w:rPr>
          <w:color w:val="000000"/>
        </w:rPr>
        <w:t xml:space="preserve">4. </w:t>
      </w:r>
      <w:r w:rsidRPr="0070638A">
        <w:rPr>
          <w:color w:val="000000"/>
        </w:rPr>
        <w:t>Hvad er resultatet af at have mere fokus på eleverne?</w:t>
      </w:r>
    </w:p>
    <w:p w:rsidR="00C35968" w:rsidRPr="0070638A" w:rsidRDefault="00C35968" w:rsidP="00A12EBC">
      <w:pPr>
        <w:spacing w:after="240" w:line="360" w:lineRule="auto"/>
        <w:rPr>
          <w:color w:val="000000"/>
        </w:rPr>
      </w:pPr>
      <w:r w:rsidRPr="0070638A">
        <w:rPr>
          <w:color w:val="000000"/>
        </w:rPr>
        <w:t>______________________________________________________________________________________________________________________________________________________</w:t>
      </w:r>
    </w:p>
    <w:p w:rsidR="00C35968" w:rsidRPr="0070638A" w:rsidRDefault="00C35968" w:rsidP="00A12EBC">
      <w:pPr>
        <w:spacing w:after="240" w:line="360" w:lineRule="auto"/>
        <w:rPr>
          <w:color w:val="000000"/>
        </w:rPr>
      </w:pPr>
      <w:r>
        <w:rPr>
          <w:color w:val="000000"/>
        </w:rPr>
        <w:t xml:space="preserve">5. </w:t>
      </w:r>
      <w:r w:rsidRPr="0070638A">
        <w:rPr>
          <w:color w:val="000000"/>
        </w:rPr>
        <w:t>Hvor har Pisiffik samlet sine elever i løbet af sommeren?</w:t>
      </w:r>
    </w:p>
    <w:p w:rsidR="00C35968" w:rsidRPr="0070638A" w:rsidRDefault="00C35968" w:rsidP="00A12EBC">
      <w:pPr>
        <w:spacing w:after="240" w:line="360" w:lineRule="auto"/>
        <w:rPr>
          <w:color w:val="000000"/>
        </w:rPr>
      </w:pPr>
      <w:r w:rsidRPr="0070638A">
        <w:rPr>
          <w:color w:val="000000"/>
        </w:rPr>
        <w:t>______________________________________________________________________________________________________________________________________________________</w:t>
      </w:r>
    </w:p>
    <w:p w:rsidR="00C35968" w:rsidRPr="0070638A" w:rsidRDefault="00C35968" w:rsidP="00A12EBC">
      <w:pPr>
        <w:spacing w:after="240" w:line="360" w:lineRule="auto"/>
        <w:rPr>
          <w:color w:val="000000"/>
        </w:rPr>
      </w:pPr>
      <w:r>
        <w:rPr>
          <w:color w:val="000000"/>
        </w:rPr>
        <w:t xml:space="preserve">6. </w:t>
      </w:r>
      <w:r w:rsidRPr="0070638A">
        <w:rPr>
          <w:color w:val="000000"/>
        </w:rPr>
        <w:t xml:space="preserve">Hvilke emner har eleverne beskæftiget sig med under kurset? </w:t>
      </w:r>
    </w:p>
    <w:p w:rsidR="00C35968" w:rsidRDefault="00C35968" w:rsidP="00A12EBC">
      <w:pPr>
        <w:spacing w:after="240" w:line="480" w:lineRule="auto"/>
        <w:rPr>
          <w:color w:val="000000"/>
        </w:rPr>
      </w:pPr>
      <w:r w:rsidRPr="0070638A">
        <w:rPr>
          <w:color w:val="000000"/>
        </w:rPr>
        <w:t>_________________________________________________________________________________________________________________________________________________________________________________________________________________________________</w:t>
      </w:r>
    </w:p>
    <w:p w:rsidR="00C35968" w:rsidRDefault="00C35968" w:rsidP="00A12EBC">
      <w:pPr>
        <w:spacing w:after="240" w:line="480" w:lineRule="auto"/>
        <w:rPr>
          <w:color w:val="000000"/>
        </w:rPr>
      </w:pPr>
    </w:p>
    <w:p w:rsidR="00C35968" w:rsidRPr="001E312E" w:rsidRDefault="00C35968" w:rsidP="00A12EBC">
      <w:pPr>
        <w:spacing w:after="240" w:line="276" w:lineRule="auto"/>
        <w:rPr>
          <w:b/>
          <w:bCs/>
          <w:color w:val="FF0000"/>
          <w:u w:val="single"/>
        </w:rPr>
      </w:pPr>
      <w:r w:rsidRPr="001E312E">
        <w:rPr>
          <w:b/>
          <w:bCs/>
          <w:color w:val="FF0000"/>
          <w:u w:val="single"/>
        </w:rPr>
        <w:t>Opgave 7</w:t>
      </w:r>
      <w:r>
        <w:rPr>
          <w:b/>
          <w:bCs/>
          <w:color w:val="FF0000"/>
          <w:u w:val="single"/>
        </w:rPr>
        <w:t>. S</w:t>
      </w:r>
      <w:r w:rsidRPr="001E312E">
        <w:rPr>
          <w:b/>
          <w:bCs/>
          <w:color w:val="FF0000"/>
          <w:u w:val="single"/>
        </w:rPr>
        <w:t>elvstændig formulering B</w:t>
      </w:r>
    </w:p>
    <w:p w:rsidR="00C35968" w:rsidRPr="001E312E" w:rsidRDefault="00C35968" w:rsidP="00A12EBC">
      <w:pPr>
        <w:spacing w:after="240" w:line="276" w:lineRule="auto"/>
        <w:rPr>
          <w:color w:val="FF0000"/>
        </w:rPr>
      </w:pPr>
      <w:r w:rsidRPr="001E312E">
        <w:rPr>
          <w:color w:val="FF0000"/>
        </w:rPr>
        <w:t xml:space="preserve">Skriv en ansøgning om at blive optaget som butikselev i Brugsen eller Pisiffik. </w:t>
      </w:r>
    </w:p>
    <w:p w:rsidR="00C35968" w:rsidRPr="001E312E" w:rsidRDefault="00C35968" w:rsidP="00A12EBC">
      <w:pPr>
        <w:spacing w:after="240" w:line="276" w:lineRule="auto"/>
        <w:rPr>
          <w:color w:val="FF0000"/>
        </w:rPr>
      </w:pPr>
      <w:r w:rsidRPr="001E312E">
        <w:rPr>
          <w:color w:val="FF0000"/>
        </w:rPr>
        <w:t xml:space="preserve">I ansøgningen skal du gøre rede for dine kvalifikationer og dine forventninger til jobbet. </w:t>
      </w:r>
    </w:p>
    <w:p w:rsidR="00C35968" w:rsidRPr="0095036B" w:rsidRDefault="00C35968" w:rsidP="0095036B">
      <w:pPr>
        <w:pStyle w:val="CommentText"/>
        <w:rPr>
          <w:color w:val="00B050"/>
          <w:sz w:val="24"/>
          <w:szCs w:val="24"/>
        </w:rPr>
      </w:pPr>
      <w:r>
        <w:rPr>
          <w:b/>
          <w:bCs/>
          <w:color w:val="00B050"/>
          <w:sz w:val="24"/>
          <w:szCs w:val="24"/>
        </w:rPr>
        <w:t>P</w:t>
      </w:r>
      <w:r w:rsidRPr="0095036B">
        <w:rPr>
          <w:color w:val="00B050"/>
          <w:sz w:val="24"/>
          <w:szCs w:val="24"/>
        </w:rPr>
        <w:t>isiffimmut imaluunniit Brugsenimut ilinniartunngorniarlutit qinnuteqaasiussaatit.</w:t>
      </w:r>
    </w:p>
    <w:p w:rsidR="00C35968" w:rsidRPr="007E6542" w:rsidRDefault="00C35968" w:rsidP="0095036B">
      <w:pPr>
        <w:pStyle w:val="CommentText"/>
        <w:rPr>
          <w:color w:val="00B050"/>
          <w:sz w:val="24"/>
          <w:szCs w:val="24"/>
          <w:lang w:val="en-US"/>
        </w:rPr>
      </w:pPr>
      <w:r w:rsidRPr="0095036B">
        <w:rPr>
          <w:color w:val="00B050"/>
          <w:sz w:val="24"/>
          <w:szCs w:val="24"/>
          <w:lang w:val="en-US"/>
        </w:rPr>
        <w:t xml:space="preserve">Qinnuteqaatinni ilanngutissavat, illit suut pikkoriffiginerlugit. </w:t>
      </w:r>
      <w:r w:rsidRPr="007E6542">
        <w:rPr>
          <w:color w:val="00B050"/>
          <w:sz w:val="24"/>
          <w:szCs w:val="24"/>
          <w:lang w:val="en-US"/>
        </w:rPr>
        <w:t>Suliffittaassannullu ilimasuutitit ilanngullugit.</w:t>
      </w:r>
    </w:p>
    <w:p w:rsidR="00C35968" w:rsidRPr="001E312E" w:rsidRDefault="00C35968" w:rsidP="00A12EBC">
      <w:pPr>
        <w:spacing w:line="480" w:lineRule="auto"/>
        <w:rPr>
          <w:b/>
          <w:bCs/>
          <w:color w:val="000000"/>
        </w:rPr>
      </w:pPr>
      <w:r w:rsidRPr="001E312E">
        <w:rPr>
          <w:b/>
          <w:bCs/>
          <w:color w:val="000000"/>
        </w:rPr>
        <w:t>_______________________</w:t>
      </w:r>
      <w:r>
        <w:rPr>
          <w:b/>
          <w:b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5968" w:rsidRDefault="00C35968" w:rsidP="00A12EBC">
      <w:pPr>
        <w:spacing w:line="480" w:lineRule="auto"/>
        <w:rPr>
          <w:b/>
          <w:bCs/>
          <w:color w:val="FF0000"/>
        </w:rPr>
      </w:pPr>
    </w:p>
    <w:p w:rsidR="00C35968" w:rsidRDefault="00C35968" w:rsidP="00A12EBC">
      <w:pPr>
        <w:spacing w:line="360" w:lineRule="auto"/>
        <w:rPr>
          <w:b/>
          <w:bCs/>
          <w:color w:val="FF0000"/>
        </w:rPr>
      </w:pPr>
    </w:p>
    <w:p w:rsidR="00C35968" w:rsidRDefault="00C35968" w:rsidP="00A12EBC">
      <w:pPr>
        <w:spacing w:line="360" w:lineRule="auto"/>
        <w:rPr>
          <w:b/>
          <w:bCs/>
          <w:color w:val="FF0000"/>
        </w:rPr>
      </w:pPr>
    </w:p>
    <w:p w:rsidR="00C35968" w:rsidRDefault="00C35968" w:rsidP="00A12EBC">
      <w:pPr>
        <w:rPr>
          <w:b/>
          <w:bCs/>
          <w:color w:val="FF0000"/>
        </w:rPr>
      </w:pPr>
    </w:p>
    <w:p w:rsidR="00C35968" w:rsidRDefault="00C35968" w:rsidP="00A12EBC">
      <w:pPr>
        <w:rPr>
          <w:b/>
          <w:bCs/>
          <w:color w:val="FF0000"/>
        </w:rPr>
      </w:pPr>
    </w:p>
    <w:p w:rsidR="00C35968" w:rsidRDefault="00C35968" w:rsidP="00A12EBC">
      <w:pPr>
        <w:rPr>
          <w:b/>
          <w:bCs/>
          <w:color w:val="FF0000"/>
        </w:rPr>
      </w:pPr>
    </w:p>
    <w:p w:rsidR="00C35968" w:rsidRDefault="00C35968" w:rsidP="00A12EBC">
      <w:pPr>
        <w:rPr>
          <w:b/>
          <w:bCs/>
          <w:color w:val="FF0000"/>
        </w:rPr>
      </w:pPr>
    </w:p>
    <w:p w:rsidR="00C35968" w:rsidRDefault="00C35968" w:rsidP="00A12EBC">
      <w:pPr>
        <w:rPr>
          <w:b/>
          <w:bCs/>
          <w:color w:val="FF0000"/>
        </w:rPr>
      </w:pPr>
    </w:p>
    <w:p w:rsidR="00C35968" w:rsidRDefault="00C35968" w:rsidP="00A12EBC">
      <w:pPr>
        <w:rPr>
          <w:b/>
          <w:bCs/>
          <w:color w:val="FF0000"/>
        </w:rPr>
      </w:pPr>
    </w:p>
    <w:p w:rsidR="00C35968" w:rsidRPr="00097909" w:rsidRDefault="00C35968" w:rsidP="00A12EBC">
      <w:pPr>
        <w:spacing w:line="480" w:lineRule="auto"/>
      </w:pPr>
    </w:p>
    <w:p w:rsidR="00C35968" w:rsidRDefault="00C35968" w:rsidP="00A12EBC"/>
    <w:p w:rsidR="00C35968" w:rsidRDefault="00C35968"/>
    <w:sectPr w:rsidR="00C35968" w:rsidSect="00F85C4F">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968" w:rsidRDefault="00C35968" w:rsidP="00794E49">
      <w:r>
        <w:separator/>
      </w:r>
    </w:p>
  </w:endnote>
  <w:endnote w:type="continuationSeparator" w:id="0">
    <w:p w:rsidR="00C35968" w:rsidRDefault="00C35968" w:rsidP="00794E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968" w:rsidRDefault="00C35968">
    <w:pPr>
      <w:pStyle w:val="Footer"/>
      <w:jc w:val="right"/>
    </w:pPr>
    <w:fldSimple w:instr=" PAGE   \* MERGEFORMAT ">
      <w:r>
        <w:rPr>
          <w:noProof/>
        </w:rPr>
        <w:t>1</w:t>
      </w:r>
    </w:fldSimple>
  </w:p>
  <w:p w:rsidR="00C35968" w:rsidRDefault="00C359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968" w:rsidRDefault="00C35968" w:rsidP="00794E49">
      <w:r>
        <w:separator/>
      </w:r>
    </w:p>
  </w:footnote>
  <w:footnote w:type="continuationSeparator" w:id="0">
    <w:p w:rsidR="00C35968" w:rsidRDefault="00C35968" w:rsidP="00794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B84D1B"/>
    <w:multiLevelType w:val="hybridMultilevel"/>
    <w:tmpl w:val="9B6E4544"/>
    <w:lvl w:ilvl="0" w:tplc="046F000F">
      <w:start w:val="1"/>
      <w:numFmt w:val="decimal"/>
      <w:lvlText w:val="%1."/>
      <w:lvlJc w:val="left"/>
      <w:pPr>
        <w:ind w:left="720" w:hanging="360"/>
      </w:p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characterSpacingControl w:val="doNotCompress"/>
  <w:savePreviewPicture/>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2EBC"/>
    <w:rsid w:val="00026350"/>
    <w:rsid w:val="000410F4"/>
    <w:rsid w:val="00097909"/>
    <w:rsid w:val="0010591E"/>
    <w:rsid w:val="00136004"/>
    <w:rsid w:val="001E312E"/>
    <w:rsid w:val="001F5763"/>
    <w:rsid w:val="001F5D55"/>
    <w:rsid w:val="00207C4A"/>
    <w:rsid w:val="00244B21"/>
    <w:rsid w:val="002D1BC4"/>
    <w:rsid w:val="003361CD"/>
    <w:rsid w:val="00350335"/>
    <w:rsid w:val="0037073F"/>
    <w:rsid w:val="003825EA"/>
    <w:rsid w:val="00395133"/>
    <w:rsid w:val="003B656D"/>
    <w:rsid w:val="003E4FA9"/>
    <w:rsid w:val="00434D4F"/>
    <w:rsid w:val="00483E4E"/>
    <w:rsid w:val="0048609C"/>
    <w:rsid w:val="00493FED"/>
    <w:rsid w:val="005561CF"/>
    <w:rsid w:val="00632E50"/>
    <w:rsid w:val="00643769"/>
    <w:rsid w:val="00680D28"/>
    <w:rsid w:val="006F1CCB"/>
    <w:rsid w:val="0070638A"/>
    <w:rsid w:val="00750709"/>
    <w:rsid w:val="00794E49"/>
    <w:rsid w:val="007E6542"/>
    <w:rsid w:val="007E6EC1"/>
    <w:rsid w:val="00804E37"/>
    <w:rsid w:val="008144FE"/>
    <w:rsid w:val="00827FB8"/>
    <w:rsid w:val="00880E0C"/>
    <w:rsid w:val="008C6AD6"/>
    <w:rsid w:val="00901A5C"/>
    <w:rsid w:val="00937E46"/>
    <w:rsid w:val="0095036B"/>
    <w:rsid w:val="00960223"/>
    <w:rsid w:val="009B7CF8"/>
    <w:rsid w:val="00A12EBC"/>
    <w:rsid w:val="00A2439B"/>
    <w:rsid w:val="00A65427"/>
    <w:rsid w:val="00AE1A2C"/>
    <w:rsid w:val="00B85E57"/>
    <w:rsid w:val="00C35968"/>
    <w:rsid w:val="00C846E3"/>
    <w:rsid w:val="00CD3B1E"/>
    <w:rsid w:val="00E147DB"/>
    <w:rsid w:val="00E15B68"/>
    <w:rsid w:val="00EB7F6C"/>
    <w:rsid w:val="00F51252"/>
    <w:rsid w:val="00F72FE1"/>
    <w:rsid w:val="00F847D1"/>
    <w:rsid w:val="00F85C4F"/>
    <w:rsid w:val="00F94151"/>
    <w:rsid w:val="00FB0D66"/>
    <w:rsid w:val="00FE3098"/>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EBC"/>
    <w:rPr>
      <w:rFonts w:ascii="Times New Roman" w:eastAsia="Times New Roman" w:hAnsi="Times New Roman"/>
      <w:sz w:val="24"/>
      <w:szCs w:val="24"/>
    </w:rPr>
  </w:style>
  <w:style w:type="paragraph" w:styleId="Heading1">
    <w:name w:val="heading 1"/>
    <w:basedOn w:val="Normal"/>
    <w:next w:val="Normal"/>
    <w:link w:val="Heading1Char"/>
    <w:uiPriority w:val="99"/>
    <w:qFormat/>
    <w:rsid w:val="00A12EBC"/>
    <w:pPr>
      <w:keepNext/>
      <w:outlineLvl w:val="0"/>
    </w:pPr>
    <w:rPr>
      <w:sz w:val="40"/>
      <w:szCs w:val="40"/>
    </w:rPr>
  </w:style>
  <w:style w:type="paragraph" w:styleId="Heading2">
    <w:name w:val="heading 2"/>
    <w:basedOn w:val="Normal"/>
    <w:next w:val="Normal"/>
    <w:link w:val="Heading2Char"/>
    <w:uiPriority w:val="99"/>
    <w:qFormat/>
    <w:rsid w:val="00A12EBC"/>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12EBC"/>
    <w:rPr>
      <w:rFonts w:ascii="Times New Roman" w:hAnsi="Times New Roman" w:cs="Times New Roman"/>
      <w:sz w:val="24"/>
      <w:szCs w:val="24"/>
      <w:lang w:val="da-DK" w:eastAsia="da-DK"/>
    </w:rPr>
  </w:style>
  <w:style w:type="character" w:customStyle="1" w:styleId="Heading2Char">
    <w:name w:val="Heading 2 Char"/>
    <w:basedOn w:val="DefaultParagraphFont"/>
    <w:link w:val="Heading2"/>
    <w:uiPriority w:val="99"/>
    <w:rsid w:val="00A12EBC"/>
    <w:rPr>
      <w:rFonts w:ascii="Arial" w:hAnsi="Arial" w:cs="Arial"/>
      <w:b/>
      <w:bCs/>
      <w:i/>
      <w:iCs/>
      <w:sz w:val="28"/>
      <w:szCs w:val="28"/>
      <w:lang w:val="da-DK" w:eastAsia="da-DK"/>
    </w:rPr>
  </w:style>
  <w:style w:type="paragraph" w:styleId="ListParagraph">
    <w:name w:val="List Paragraph"/>
    <w:basedOn w:val="Normal"/>
    <w:uiPriority w:val="99"/>
    <w:qFormat/>
    <w:rsid w:val="00A12EBC"/>
    <w:pPr>
      <w:ind w:left="720"/>
      <w:contextualSpacing/>
    </w:pPr>
  </w:style>
  <w:style w:type="paragraph" w:styleId="Footer">
    <w:name w:val="footer"/>
    <w:basedOn w:val="Normal"/>
    <w:link w:val="FooterChar"/>
    <w:uiPriority w:val="99"/>
    <w:rsid w:val="00A12EBC"/>
    <w:pPr>
      <w:tabs>
        <w:tab w:val="center" w:pos="4513"/>
        <w:tab w:val="right" w:pos="9026"/>
      </w:tabs>
    </w:pPr>
  </w:style>
  <w:style w:type="character" w:customStyle="1" w:styleId="FooterChar">
    <w:name w:val="Footer Char"/>
    <w:basedOn w:val="DefaultParagraphFont"/>
    <w:link w:val="Footer"/>
    <w:uiPriority w:val="99"/>
    <w:rsid w:val="00A12EBC"/>
    <w:rPr>
      <w:rFonts w:ascii="Times New Roman" w:hAnsi="Times New Roman" w:cs="Times New Roman"/>
      <w:sz w:val="24"/>
      <w:szCs w:val="24"/>
      <w:lang w:val="da-DK" w:eastAsia="da-DK"/>
    </w:rPr>
  </w:style>
  <w:style w:type="paragraph" w:styleId="NormalWeb">
    <w:name w:val="Normal (Web)"/>
    <w:basedOn w:val="Normal"/>
    <w:uiPriority w:val="99"/>
    <w:semiHidden/>
    <w:rsid w:val="00A12EBC"/>
    <w:pPr>
      <w:spacing w:before="100" w:beforeAutospacing="1" w:after="100" w:afterAutospacing="1"/>
    </w:pPr>
    <w:rPr>
      <w:lang w:val="kl-GL" w:eastAsia="kl-GL"/>
    </w:rPr>
  </w:style>
  <w:style w:type="character" w:styleId="CommentReference">
    <w:name w:val="annotation reference"/>
    <w:basedOn w:val="DefaultParagraphFont"/>
    <w:uiPriority w:val="99"/>
    <w:semiHidden/>
    <w:rsid w:val="00A12EBC"/>
    <w:rPr>
      <w:sz w:val="16"/>
      <w:szCs w:val="16"/>
    </w:rPr>
  </w:style>
  <w:style w:type="paragraph" w:styleId="CommentText">
    <w:name w:val="annotation text"/>
    <w:basedOn w:val="Normal"/>
    <w:link w:val="CommentTextChar"/>
    <w:uiPriority w:val="99"/>
    <w:semiHidden/>
    <w:rsid w:val="00A12EBC"/>
    <w:rPr>
      <w:sz w:val="20"/>
      <w:szCs w:val="20"/>
    </w:rPr>
  </w:style>
  <w:style w:type="character" w:customStyle="1" w:styleId="CommentTextChar">
    <w:name w:val="Comment Text Char"/>
    <w:basedOn w:val="DefaultParagraphFont"/>
    <w:link w:val="CommentText"/>
    <w:uiPriority w:val="99"/>
    <w:semiHidden/>
    <w:rsid w:val="00A12EBC"/>
    <w:rPr>
      <w:rFonts w:ascii="Times New Roman" w:hAnsi="Times New Roman" w:cs="Times New Roman"/>
      <w:sz w:val="20"/>
      <w:szCs w:val="20"/>
      <w:lang w:val="da-DK" w:eastAsia="da-DK"/>
    </w:rPr>
  </w:style>
  <w:style w:type="paragraph" w:styleId="BalloonText">
    <w:name w:val="Balloon Text"/>
    <w:basedOn w:val="Normal"/>
    <w:link w:val="BalloonTextChar"/>
    <w:uiPriority w:val="99"/>
    <w:semiHidden/>
    <w:rsid w:val="00A12EBC"/>
    <w:rPr>
      <w:rFonts w:ascii="Tahoma" w:hAnsi="Tahoma" w:cs="Tahoma"/>
      <w:sz w:val="16"/>
      <w:szCs w:val="16"/>
    </w:rPr>
  </w:style>
  <w:style w:type="character" w:customStyle="1" w:styleId="BalloonTextChar">
    <w:name w:val="Balloon Text Char"/>
    <w:basedOn w:val="DefaultParagraphFont"/>
    <w:link w:val="BalloonText"/>
    <w:uiPriority w:val="99"/>
    <w:semiHidden/>
    <w:rsid w:val="00A12EBC"/>
    <w:rPr>
      <w:rFonts w:ascii="Tahoma" w:hAnsi="Tahoma" w:cs="Tahoma"/>
      <w:sz w:val="16"/>
      <w:szCs w:val="16"/>
      <w:lang w:val="da-DK" w:eastAsia="da-D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15</Pages>
  <Words>2282</Words>
  <Characters>13921</Characters>
  <Application>Microsoft Office Outlook</Application>
  <DocSecurity>0</DocSecurity>
  <Lines>0</Lines>
  <Paragraphs>0</Paragraphs>
  <ScaleCrop>false</ScaleCrop>
  <Company>Niuernermik Ilinniarfik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AEU 1</dc:title>
  <dc:subject/>
  <dc:creator>Ulla Erup</dc:creator>
  <cp:keywords/>
  <dc:description/>
  <cp:lastModifiedBy>smol</cp:lastModifiedBy>
  <cp:revision>2</cp:revision>
  <cp:lastPrinted>2009-11-21T20:54:00Z</cp:lastPrinted>
  <dcterms:created xsi:type="dcterms:W3CDTF">2009-11-25T11:36:00Z</dcterms:created>
  <dcterms:modified xsi:type="dcterms:W3CDTF">2009-11-25T11:36:00Z</dcterms:modified>
</cp:coreProperties>
</file>