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FA" w:rsidRDefault="00006EFA" w:rsidP="00C331B2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Rettenøgle </w:t>
      </w: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>og pointsystem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</w:t>
      </w:r>
    </w:p>
    <w:p w:rsidR="00006EFA" w:rsidRDefault="00006EFA" w:rsidP="00C331B2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Dansk AEU 2 </w:t>
      </w:r>
      <w:r w:rsidRPr="00224733"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del 2 </w:t>
      </w:r>
    </w:p>
    <w:p w:rsidR="00006EFA" w:rsidRDefault="00006EFA" w:rsidP="00C331B2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da-DK"/>
        </w:rPr>
        <w:t xml:space="preserve">                                     December 2012</w:t>
      </w:r>
    </w:p>
    <w:p w:rsidR="00006EFA" w:rsidRDefault="00006EFA" w:rsidP="00C331B2">
      <w:pPr>
        <w:rPr>
          <w:rFonts w:ascii="Times New Roman" w:hAnsi="Times New Roman" w:cs="Times New Roman"/>
          <w:color w:val="FF0000"/>
          <w:sz w:val="32"/>
          <w:szCs w:val="32"/>
          <w:lang w:val="da-DK"/>
        </w:rPr>
      </w:pPr>
    </w:p>
    <w:p w:rsidR="00006EFA" w:rsidRDefault="00006EFA" w:rsidP="00C331B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 xml:space="preserve">Opgave 1a.substantiver: </w:t>
      </w:r>
    </w:p>
    <w:p w:rsidR="00006EFA" w:rsidRPr="00F94146" w:rsidRDefault="00006EFA" w:rsidP="00C331B2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1 point for hvert 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rigtigt </w:t>
      </w:r>
      <w:r w:rsidRPr="0057122E">
        <w:rPr>
          <w:rFonts w:ascii="Times New Roman" w:hAnsi="Times New Roman" w:cs="Times New Roman"/>
          <w:color w:val="FF0000"/>
          <w:sz w:val="24"/>
          <w:szCs w:val="24"/>
          <w:lang w:val="da-DK"/>
        </w:rPr>
        <w:t>ord.</w:t>
      </w:r>
    </w:p>
    <w:p w:rsidR="00006EFA" w:rsidRDefault="00006EFA" w:rsidP="00C331B2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21</w:t>
      </w:r>
    </w:p>
    <w:p w:rsidR="00006EFA" w:rsidRDefault="00006EFA" w:rsidP="00C331B2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traktor/traktoren/traktorer/traktorerne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sten/stenen/sten/stenene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Et flag/flaget/flag/flagene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pige/pigen/piger/pigerne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mand/manden/mænd/mændene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tankbil/tankbilen/tankbiler/tankbilerne</w:t>
      </w:r>
    </w:p>
    <w:p w:rsidR="00006EFA" w:rsidRPr="00B17A98" w:rsidRDefault="00006EFA" w:rsidP="00B17A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sz w:val="24"/>
          <w:szCs w:val="24"/>
          <w:lang w:val="da-DK"/>
        </w:rPr>
        <w:t>En fugl/fuglen/fugle/fuglene</w:t>
      </w:r>
    </w:p>
    <w:p w:rsidR="00006EFA" w:rsidRPr="00B17A98" w:rsidRDefault="00006EFA" w:rsidP="00B17A98">
      <w:pPr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B17A98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1b.substantiver:</w:t>
      </w:r>
    </w:p>
    <w:p w:rsidR="00006EFA" w:rsidRPr="00B17A98" w:rsidRDefault="00006EFA" w:rsidP="00B17A9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color w:val="FF0000"/>
          <w:sz w:val="24"/>
          <w:szCs w:val="24"/>
          <w:lang w:val="da-DK"/>
        </w:rPr>
        <w:t>1 point for hvert rigtigt ord</w:t>
      </w:r>
    </w:p>
    <w:p w:rsidR="00006EFA" w:rsidRDefault="00006EFA" w:rsidP="00B17A98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B17A98"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points:10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Bøger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Reolen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Sko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Støvler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 xml:space="preserve">Vanter 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Skuffe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Skindene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 xml:space="preserve">Venner 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Huset</w:t>
      </w:r>
    </w:p>
    <w:p w:rsidR="00006EFA" w:rsidRPr="00622E3B" w:rsidRDefault="00006EFA" w:rsidP="00622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vinduet</w:t>
      </w:r>
    </w:p>
    <w:p w:rsidR="00006EFA" w:rsidRDefault="00006EFA" w:rsidP="00622E3B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006EFA" w:rsidRDefault="00006EFA" w:rsidP="00622E3B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</w:p>
    <w:p w:rsidR="00006EFA" w:rsidRPr="00622E3B" w:rsidRDefault="00006EFA" w:rsidP="00622E3B">
      <w:pPr>
        <w:ind w:left="360"/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</w:pPr>
      <w:r w:rsidRPr="00622E3B">
        <w:rPr>
          <w:rFonts w:ascii="Times New Roman" w:hAnsi="Times New Roman" w:cs="Times New Roman"/>
          <w:color w:val="FF0000"/>
          <w:sz w:val="24"/>
          <w:szCs w:val="24"/>
          <w:u w:val="single"/>
          <w:lang w:val="da-DK"/>
        </w:rPr>
        <w:t>Opgave 2a: Verber</w:t>
      </w:r>
    </w:p>
    <w:p w:rsidR="00006EFA" w:rsidRPr="00622E3B" w:rsidRDefault="00006EFA" w:rsidP="00622E3B">
      <w:pPr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color w:val="FF0000"/>
          <w:sz w:val="24"/>
          <w:szCs w:val="24"/>
          <w:lang w:val="da-DK"/>
        </w:rPr>
        <w:t>1 point for hvert rigtigt ord</w:t>
      </w:r>
    </w:p>
    <w:p w:rsidR="00006EFA" w:rsidRDefault="00006EFA" w:rsidP="00622E3B">
      <w:pPr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2</w:t>
      </w: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8</w:t>
      </w:r>
    </w:p>
    <w:p w:rsidR="00006EFA" w:rsidRDefault="00006EFA" w:rsidP="00622E3B">
      <w:pPr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006EFA" w:rsidRPr="00622E3B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At spille/spiller/spillede/har spillet /spil!</w:t>
      </w:r>
    </w:p>
    <w:p w:rsidR="00006EFA" w:rsidRPr="00622E3B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At stå/står/stod/har stået/stå!</w:t>
      </w:r>
    </w:p>
    <w:p w:rsidR="00006EFA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 w:rsidRPr="00622E3B">
        <w:rPr>
          <w:rFonts w:ascii="Times New Roman" w:hAnsi="Times New Roman" w:cs="Times New Roman"/>
          <w:sz w:val="24"/>
          <w:szCs w:val="24"/>
          <w:lang w:val="da-DK"/>
        </w:rPr>
        <w:t>At høre</w:t>
      </w:r>
      <w:r>
        <w:rPr>
          <w:rFonts w:ascii="Times New Roman" w:hAnsi="Times New Roman" w:cs="Times New Roman"/>
          <w:sz w:val="24"/>
          <w:szCs w:val="24"/>
          <w:lang w:val="da-DK"/>
        </w:rPr>
        <w:t>/hører/hørte/har hørt/hør!</w:t>
      </w:r>
    </w:p>
    <w:p w:rsidR="00006EFA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rejse / rejser / rejste /har eller er rejst/ rejs!</w:t>
      </w:r>
    </w:p>
    <w:p w:rsidR="00006EFA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flyve/flyver/fløj/er eller har fløjet/flyv!</w:t>
      </w:r>
    </w:p>
    <w:p w:rsidR="00006EFA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sejle/ sejler /sejlede /har eller er sejlet/sejl!</w:t>
      </w:r>
    </w:p>
    <w:p w:rsidR="00006EFA" w:rsidRPr="00622E3B" w:rsidRDefault="00006EFA" w:rsidP="00622E3B">
      <w:pPr>
        <w:ind w:left="360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At strikke/strikker/strikkede/har strikket/strik!</w:t>
      </w:r>
    </w:p>
    <w:p w:rsidR="00006EFA" w:rsidRDefault="00006EFA" w:rsidP="00622E3B"/>
    <w:p w:rsidR="00006EFA" w:rsidRPr="003601A0" w:rsidRDefault="00006EFA" w:rsidP="00C63005">
      <w:pPr>
        <w:pStyle w:val="Heading2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  <w:t>Opgave 2b. U</w:t>
      </w:r>
      <w:r w:rsidRPr="003601A0">
        <w:rPr>
          <w:rFonts w:ascii="Times New Roman" w:hAnsi="Times New Roman" w:cs="Times New Roman"/>
          <w:i w:val="0"/>
          <w:iCs w:val="0"/>
          <w:color w:val="FF0000"/>
          <w:sz w:val="24"/>
          <w:szCs w:val="24"/>
          <w:u w:val="single"/>
        </w:rPr>
        <w:t xml:space="preserve">dsagnsord /verber </w:t>
      </w:r>
    </w:p>
    <w:p w:rsidR="00006EFA" w:rsidRDefault="00006EFA" w:rsidP="00622E3B">
      <w:pPr>
        <w:ind w:left="360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006EFA" w:rsidRDefault="00006EFA" w:rsidP="00C63005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Mulige points: 9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Husket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Glemt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Se/laver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Vise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Sneede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Blæste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Gjort</w:t>
      </w:r>
    </w:p>
    <w:p w:rsidR="00006EFA" w:rsidRPr="00C63005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Repareret</w:t>
      </w:r>
    </w:p>
    <w:p w:rsidR="00006EFA" w:rsidRDefault="00006EFA" w:rsidP="00C6300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  <w:lang w:val="da-DK"/>
        </w:rPr>
        <w:t>kører</w:t>
      </w:r>
    </w:p>
    <w:p w:rsidR="00006EFA" w:rsidRDefault="00006EFA" w:rsidP="00C63005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6300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Opgave 4. Tillægsord/adjektiver:</w:t>
      </w: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300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Mulige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points:11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Flotte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Gamle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Små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Hvidt/blåt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Kønne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Brune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Smukt</w:t>
      </w:r>
    </w:p>
    <w:p w:rsidR="00006EFA" w:rsidRPr="00C63005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Dejli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:rsidR="00006EFA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3005">
        <w:rPr>
          <w:rFonts w:ascii="Times New Roman" w:hAnsi="Times New Roman" w:cs="Times New Roman"/>
          <w:color w:val="000000"/>
          <w:sz w:val="24"/>
          <w:szCs w:val="24"/>
        </w:rPr>
        <w:t>Pæn</w:t>
      </w:r>
    </w:p>
    <w:p w:rsidR="00006EFA" w:rsidRDefault="00006EFA" w:rsidP="00C6300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Røde</w:t>
      </w:r>
    </w:p>
    <w:p w:rsidR="00006EFA" w:rsidRDefault="00006EFA" w:rsidP="00C63005">
      <w:pPr>
        <w:pStyle w:val="ListParagraph"/>
        <w:spacing w:line="480" w:lineRule="auto"/>
        <w:rPr>
          <w:b/>
          <w:bCs/>
          <w:color w:val="FF0000"/>
          <w:u w:val="single"/>
        </w:rPr>
      </w:pPr>
    </w:p>
    <w:p w:rsidR="00006EFA" w:rsidRDefault="00006EFA" w:rsidP="00C6300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42AC6">
        <w:rPr>
          <w:rFonts w:ascii="Times New Roman" w:hAnsi="Times New Roman" w:cs="Times New Roman"/>
          <w:color w:val="FF0000"/>
          <w:sz w:val="24"/>
          <w:szCs w:val="24"/>
          <w:u w:val="single"/>
        </w:rPr>
        <w:t>Opgave 5. Ordstilling  (ligefrem eller omvendt)</w:t>
      </w:r>
    </w:p>
    <w:p w:rsidR="00006EFA" w:rsidRPr="0069295C" w:rsidRDefault="00006EFA" w:rsidP="00C6300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295C">
        <w:rPr>
          <w:rFonts w:ascii="Times New Roman" w:hAnsi="Times New Roman" w:cs="Times New Roman"/>
          <w:color w:val="FF0000"/>
          <w:sz w:val="24"/>
          <w:szCs w:val="24"/>
        </w:rPr>
        <w:t>2 points for hver rigtig sætning.</w:t>
      </w:r>
    </w:p>
    <w:p w:rsidR="00006EFA" w:rsidRPr="0069295C" w:rsidRDefault="00006EFA" w:rsidP="00C63005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295C">
        <w:rPr>
          <w:rFonts w:ascii="Times New Roman" w:hAnsi="Times New Roman" w:cs="Times New Roman"/>
          <w:color w:val="FF0000"/>
          <w:sz w:val="24"/>
          <w:szCs w:val="24"/>
        </w:rPr>
        <w:t>Mulige points:</w:t>
      </w:r>
      <w:r>
        <w:rPr>
          <w:rFonts w:ascii="Times New Roman" w:hAnsi="Times New Roman" w:cs="Times New Roman"/>
          <w:color w:val="FF0000"/>
          <w:sz w:val="24"/>
          <w:szCs w:val="24"/>
        </w:rPr>
        <w:t>16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I morges kom Nuka for sent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Hvis du ringer, bliver jeg glad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Når jeg får fri, besøger jeg dig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På torsdag er der foredrag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Desværre kan jeg ikke hjælpe dig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Heldigvis </w:t>
      </w:r>
      <w:r w:rsidRPr="00AD3A52">
        <w:rPr>
          <w:rFonts w:ascii="Times New Roman" w:hAnsi="Times New Roman" w:cs="Times New Roman"/>
          <w:color w:val="000000"/>
          <w:sz w:val="24"/>
          <w:szCs w:val="24"/>
        </w:rPr>
        <w:t>slog han sig ikke</w:t>
      </w:r>
    </w:p>
    <w:p w:rsidR="00006EFA" w:rsidRPr="00AD3A52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Om morgenen er det mørkt</w:t>
      </w:r>
    </w:p>
    <w:p w:rsidR="00006EFA" w:rsidRDefault="00006EFA" w:rsidP="00AD3A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D3A52">
        <w:rPr>
          <w:rFonts w:ascii="Times New Roman" w:hAnsi="Times New Roman" w:cs="Times New Roman"/>
          <w:color w:val="000000"/>
          <w:sz w:val="24"/>
          <w:szCs w:val="24"/>
        </w:rPr>
        <w:t>Nu er vi færdige.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9295C">
        <w:rPr>
          <w:rFonts w:ascii="Times New Roman" w:hAnsi="Times New Roman" w:cs="Times New Roman"/>
          <w:color w:val="FF0000"/>
          <w:sz w:val="24"/>
          <w:szCs w:val="24"/>
          <w:u w:val="single"/>
        </w:rPr>
        <w:t>Omsætningstabel:</w:t>
      </w:r>
    </w:p>
    <w:p w:rsidR="00006EFA" w:rsidRPr="0069295C" w:rsidRDefault="00006EFA" w:rsidP="0069295C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9295C">
        <w:rPr>
          <w:rFonts w:ascii="Times New Roman" w:hAnsi="Times New Roman" w:cs="Times New Roman"/>
          <w:color w:val="000000"/>
          <w:sz w:val="24"/>
          <w:szCs w:val="24"/>
        </w:rPr>
        <w:t>Mulige points: 95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A: 90 – 95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80 – 90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C: 55 – 80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D: 40 -55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35 – 40</w:t>
      </w:r>
    </w:p>
    <w:p w:rsidR="00006EFA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FX: 1 -35</w:t>
      </w:r>
    </w:p>
    <w:p w:rsidR="00006EFA" w:rsidRPr="0069295C" w:rsidRDefault="00006EFA" w:rsidP="006929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F: 0</w:t>
      </w:r>
    </w:p>
    <w:p w:rsidR="00006EFA" w:rsidRPr="00AD3A52" w:rsidRDefault="00006EFA" w:rsidP="00642AC6">
      <w:pPr>
        <w:pStyle w:val="ListParagraph"/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06EFA" w:rsidRPr="00C63005" w:rsidRDefault="00006EFA" w:rsidP="00C6300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6EFA" w:rsidRPr="00C63005" w:rsidRDefault="00006EFA" w:rsidP="00C63005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6EFA" w:rsidRPr="00C63005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6EFA" w:rsidRPr="00C63005" w:rsidRDefault="00006EFA" w:rsidP="00C63005">
      <w:pPr>
        <w:spacing w:line="48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006EFA" w:rsidRPr="00C63005" w:rsidRDefault="00006EFA" w:rsidP="00C63005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006EFA" w:rsidRDefault="00006EFA" w:rsidP="00C63005">
      <w:pPr>
        <w:spacing w:line="360" w:lineRule="auto"/>
      </w:pPr>
    </w:p>
    <w:sectPr w:rsidR="00006EFA" w:rsidSect="0050453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FA" w:rsidRDefault="00006EFA" w:rsidP="00642AC6">
      <w:pPr>
        <w:spacing w:after="0" w:line="240" w:lineRule="auto"/>
      </w:pPr>
      <w:r>
        <w:separator/>
      </w:r>
    </w:p>
  </w:endnote>
  <w:endnote w:type="continuationSeparator" w:id="0">
    <w:p w:rsidR="00006EFA" w:rsidRDefault="00006EFA" w:rsidP="0064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FA" w:rsidRDefault="00006EF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06EFA" w:rsidRDefault="00006E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FA" w:rsidRDefault="00006EFA" w:rsidP="00642AC6">
      <w:pPr>
        <w:spacing w:after="0" w:line="240" w:lineRule="auto"/>
      </w:pPr>
      <w:r>
        <w:separator/>
      </w:r>
    </w:p>
  </w:footnote>
  <w:footnote w:type="continuationSeparator" w:id="0">
    <w:p w:rsidR="00006EFA" w:rsidRDefault="00006EFA" w:rsidP="0064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459"/>
    <w:multiLevelType w:val="hybridMultilevel"/>
    <w:tmpl w:val="C2B4FAD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32B23"/>
    <w:multiLevelType w:val="hybridMultilevel"/>
    <w:tmpl w:val="ECC6F72C"/>
    <w:lvl w:ilvl="0" w:tplc="4F40C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976E22"/>
    <w:multiLevelType w:val="hybridMultilevel"/>
    <w:tmpl w:val="95381094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C2D82"/>
    <w:multiLevelType w:val="hybridMultilevel"/>
    <w:tmpl w:val="1EEA3E82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E6E77"/>
    <w:multiLevelType w:val="hybridMultilevel"/>
    <w:tmpl w:val="50F08A40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46C57"/>
    <w:multiLevelType w:val="hybridMultilevel"/>
    <w:tmpl w:val="0E58C7CA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1B2"/>
    <w:rsid w:val="00006EFA"/>
    <w:rsid w:val="00013DA4"/>
    <w:rsid w:val="001256E9"/>
    <w:rsid w:val="00224733"/>
    <w:rsid w:val="002B30F1"/>
    <w:rsid w:val="003601A0"/>
    <w:rsid w:val="00452797"/>
    <w:rsid w:val="00471164"/>
    <w:rsid w:val="004E2396"/>
    <w:rsid w:val="00504535"/>
    <w:rsid w:val="00566D49"/>
    <w:rsid w:val="0057122E"/>
    <w:rsid w:val="005F338D"/>
    <w:rsid w:val="00622E3B"/>
    <w:rsid w:val="00642AC6"/>
    <w:rsid w:val="0069295C"/>
    <w:rsid w:val="00846C96"/>
    <w:rsid w:val="009F7997"/>
    <w:rsid w:val="00A53FD1"/>
    <w:rsid w:val="00AD3A52"/>
    <w:rsid w:val="00B17A98"/>
    <w:rsid w:val="00B458DC"/>
    <w:rsid w:val="00C059E1"/>
    <w:rsid w:val="00C331B2"/>
    <w:rsid w:val="00C63005"/>
    <w:rsid w:val="00CA5208"/>
    <w:rsid w:val="00CD28EA"/>
    <w:rsid w:val="00EA108D"/>
    <w:rsid w:val="00F9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B2"/>
    <w:pPr>
      <w:spacing w:after="200" w:line="276" w:lineRule="auto"/>
    </w:pPr>
    <w:rPr>
      <w:rFonts w:cs="Calibri"/>
      <w:lang w:val="kl-GL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2E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a-DK"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22E3B"/>
    <w:rPr>
      <w:rFonts w:ascii="Arial" w:hAnsi="Arial" w:cs="Arial"/>
      <w:b/>
      <w:bCs/>
      <w:i/>
      <w:iCs/>
      <w:sz w:val="28"/>
      <w:szCs w:val="28"/>
      <w:lang w:val="da-DK" w:eastAsia="da-DK"/>
    </w:rPr>
  </w:style>
  <w:style w:type="paragraph" w:styleId="ListParagraph">
    <w:name w:val="List Paragraph"/>
    <w:basedOn w:val="Normal"/>
    <w:uiPriority w:val="99"/>
    <w:qFormat/>
    <w:rsid w:val="00B17A98"/>
    <w:pPr>
      <w:ind w:left="720"/>
      <w:contextualSpacing/>
    </w:pPr>
  </w:style>
  <w:style w:type="table" w:styleId="TableGrid">
    <w:name w:val="Table Grid"/>
    <w:basedOn w:val="TableNormal"/>
    <w:uiPriority w:val="99"/>
    <w:rsid w:val="00622E3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42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2AC6"/>
  </w:style>
  <w:style w:type="paragraph" w:styleId="Footer">
    <w:name w:val="footer"/>
    <w:basedOn w:val="Normal"/>
    <w:link w:val="FooterChar"/>
    <w:uiPriority w:val="99"/>
    <w:rsid w:val="00642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233</Words>
  <Characters>1425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Rettenøgle og pointsystem </dc:title>
  <dc:subject/>
  <dc:creator>Ulla Erup</dc:creator>
  <cp:keywords/>
  <dc:description/>
  <cp:lastModifiedBy>smol</cp:lastModifiedBy>
  <cp:revision>2</cp:revision>
  <cp:lastPrinted>2012-11-20T11:24:00Z</cp:lastPrinted>
  <dcterms:created xsi:type="dcterms:W3CDTF">2012-11-22T12:06:00Z</dcterms:created>
  <dcterms:modified xsi:type="dcterms:W3CDTF">2012-11-22T12:06:00Z</dcterms:modified>
</cp:coreProperties>
</file>