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03D" w:rsidRDefault="0061503D" w:rsidP="00D8420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Piareersarfik</w:t>
      </w:r>
    </w:p>
    <w:p w:rsidR="0061503D" w:rsidRDefault="0061503D" w:rsidP="00D8420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AEU 1</w:t>
      </w:r>
    </w:p>
    <w:p w:rsidR="0061503D" w:rsidRDefault="0061503D" w:rsidP="00D8420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Færdighedsprøve kalaallisut oqaatsinik atuineq</w:t>
      </w:r>
    </w:p>
    <w:p w:rsidR="0061503D" w:rsidRDefault="0061503D" w:rsidP="00D8420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Rettevejledning</w:t>
      </w:r>
    </w:p>
    <w:p w:rsidR="0061503D" w:rsidRDefault="0061503D" w:rsidP="00D8420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503D" w:rsidRDefault="0061503D" w:rsidP="00D8420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Maajip 25-at 2012</w:t>
      </w:r>
    </w:p>
    <w:p w:rsidR="0061503D" w:rsidRDefault="0061503D" w:rsidP="00D8420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503D" w:rsidRDefault="0061503D" w:rsidP="00D8420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2F4A"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lede 7" o:spid="_x0000_i1025" type="#_x0000_t75" style="width:21.75pt;height:15pt;visibility:visible">
            <v:imagedata r:id="rId7" o:title=""/>
          </v:shape>
        </w:pict>
      </w:r>
      <w:r w:rsidRPr="00E92F4A"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pict>
          <v:shape id="_x0000_i1026" type="#_x0000_t75" style="width:21.75pt;height:15pt;visibility:visible">
            <v:imagedata r:id="rId7" o:title=""/>
          </v:shape>
        </w:pict>
      </w:r>
      <w:r w:rsidRPr="00E92F4A"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pict>
          <v:shape id="_x0000_i1027" type="#_x0000_t75" style="width:21.75pt;height:15pt;visibility:visible">
            <v:imagedata r:id="rId7" o:title=""/>
          </v:shape>
        </w:pict>
      </w:r>
      <w:r w:rsidRPr="00E92F4A"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pict>
          <v:shape id="_x0000_i1028" type="#_x0000_t75" style="width:21.75pt;height:15pt;visibility:visible">
            <v:imagedata r:id="rId7" o:title=""/>
          </v:shape>
        </w:pict>
      </w:r>
      <w:r w:rsidRPr="00E92F4A"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pict>
          <v:shape id="_x0000_i1029" type="#_x0000_t75" style="width:21.75pt;height:15pt;visibility:visible">
            <v:imagedata r:id="rId7" o:title=""/>
          </v:shape>
        </w:pict>
      </w:r>
      <w:r w:rsidRPr="00E92F4A"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pict>
          <v:shape id="_x0000_i1030" type="#_x0000_t75" style="width:21.75pt;height:15pt;visibility:visible">
            <v:imagedata r:id="rId7" o:title=""/>
          </v:shape>
        </w:pict>
      </w:r>
      <w:r w:rsidRPr="00E92F4A"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pict>
          <v:shape id="_x0000_i1031" type="#_x0000_t75" style="width:21.75pt;height:15pt;visibility:visible">
            <v:imagedata r:id="rId7" o:title=""/>
          </v:shape>
        </w:pict>
      </w:r>
      <w:r w:rsidRPr="00E92F4A"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pict>
          <v:shape id="_x0000_i1032" type="#_x0000_t75" style="width:21.75pt;height:15pt;visibility:visible">
            <v:imagedata r:id="rId7" o:title=""/>
          </v:shape>
        </w:pict>
      </w:r>
      <w:r w:rsidRPr="00E92F4A"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pict>
          <v:shape id="_x0000_i1033" type="#_x0000_t75" style="width:21.75pt;height:15pt;visibility:visible">
            <v:imagedata r:id="rId7" o:title=""/>
          </v:shape>
        </w:pict>
      </w:r>
      <w:r w:rsidRPr="00E92F4A"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pict>
          <v:shape id="_x0000_i1034" type="#_x0000_t75" style="width:21.75pt;height:15pt;visibility:visible">
            <v:imagedata r:id="rId7" o:title=""/>
          </v:shape>
        </w:pict>
      </w:r>
      <w:r w:rsidRPr="00E92F4A"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pict>
          <v:shape id="_x0000_i1035" type="#_x0000_t75" style="width:21.75pt;height:15pt;visibility:visible">
            <v:imagedata r:id="rId7" o:title=""/>
          </v:shape>
        </w:pict>
      </w:r>
      <w:r w:rsidRPr="00E92F4A"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pict>
          <v:shape id="_x0000_i1036" type="#_x0000_t75" style="width:21.75pt;height:15pt;visibility:visible">
            <v:imagedata r:id="rId7" o:title=""/>
          </v:shape>
        </w:pict>
      </w:r>
      <w:r w:rsidRPr="00E92F4A"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pict>
          <v:shape id="_x0000_i1037" type="#_x0000_t75" style="width:21.75pt;height:15pt;visibility:visible">
            <v:imagedata r:id="rId7" o:title=""/>
          </v:shape>
        </w:pict>
      </w:r>
      <w:r w:rsidRPr="00E92F4A"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pict>
          <v:shape id="_x0000_i1038" type="#_x0000_t75" style="width:21.75pt;height:15pt;visibility:visible">
            <v:imagedata r:id="rId7" o:title=""/>
          </v:shape>
        </w:pict>
      </w:r>
      <w:r w:rsidRPr="00E92F4A"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pict>
          <v:shape id="_x0000_i1039" type="#_x0000_t75" style="width:21.75pt;height:15pt;visibility:visible">
            <v:imagedata r:id="rId7" o:title=""/>
          </v:shape>
        </w:pict>
      </w:r>
      <w:r w:rsidRPr="00E92F4A"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pict>
          <v:shape id="_x0000_i1040" type="#_x0000_t75" style="width:21.75pt;height:15pt;visibility:visible">
            <v:imagedata r:id="rId7" o:title=""/>
          </v:shape>
        </w:pict>
      </w:r>
      <w:r w:rsidRPr="00E92F4A"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pict>
          <v:shape id="_x0000_i1041" type="#_x0000_t75" style="width:21.75pt;height:15pt;visibility:visible">
            <v:imagedata r:id="rId7" o:title=""/>
          </v:shape>
        </w:pict>
      </w:r>
      <w:r w:rsidRPr="00E92F4A"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pict>
          <v:shape id="_x0000_i1042" type="#_x0000_t75" style="width:21.75pt;height:15pt;visibility:visible">
            <v:imagedata r:id="rId7" o:title=""/>
          </v:shape>
        </w:pict>
      </w:r>
      <w:r w:rsidRPr="00E92F4A"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pict>
          <v:shape id="_x0000_i1043" type="#_x0000_t75" style="width:21.75pt;height:15pt;visibility:visible">
            <v:imagedata r:id="rId7" o:title=""/>
          </v:shape>
        </w:pict>
      </w:r>
      <w:r w:rsidRPr="00E92F4A"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pict>
          <v:shape id="_x0000_i1044" type="#_x0000_t75" style="width:21.75pt;height:15pt;visibility:visible">
            <v:imagedata r:id="rId7" o:title=""/>
          </v:shape>
        </w:pict>
      </w:r>
    </w:p>
    <w:p w:rsidR="0061503D" w:rsidRDefault="0061503D" w:rsidP="00D8420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503D" w:rsidRDefault="0061503D" w:rsidP="00D8420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Suliassiissutit arfiniliupput: Tamarmik akineqassapput</w:t>
      </w:r>
    </w:p>
    <w:p w:rsidR="0061503D" w:rsidRDefault="0061503D" w:rsidP="00D842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Ulloq misilitsiffik:  25. maj  2012</w:t>
      </w:r>
    </w:p>
    <w:p w:rsidR="0061503D" w:rsidRDefault="0061503D" w:rsidP="00F02EC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1503D" w:rsidRDefault="0061503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1503D" w:rsidRDefault="0061503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1503D" w:rsidRDefault="0061503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1503D" w:rsidRDefault="0061503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1503D" w:rsidRDefault="0061503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1503D" w:rsidRDefault="0061503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1503D" w:rsidRDefault="0061503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1503D" w:rsidRDefault="0061503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1503D" w:rsidRDefault="0061503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1503D" w:rsidRDefault="0061503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1503D" w:rsidRDefault="0061503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1503D" w:rsidRDefault="0061503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1503D" w:rsidRDefault="0061503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1503D" w:rsidRPr="00323C1B" w:rsidRDefault="0061503D" w:rsidP="00D8420A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23C1B">
        <w:rPr>
          <w:rFonts w:ascii="Times New Roman" w:hAnsi="Times New Roman" w:cs="Times New Roman"/>
          <w:b/>
          <w:bCs/>
          <w:sz w:val="20"/>
          <w:szCs w:val="20"/>
        </w:rPr>
        <w:t>Oqaasilerineq</w:t>
      </w:r>
    </w:p>
    <w:p w:rsidR="0061503D" w:rsidRPr="00323C1B" w:rsidRDefault="0061503D" w:rsidP="00323C1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23C1B">
        <w:rPr>
          <w:rFonts w:ascii="Times New Roman" w:hAnsi="Times New Roman" w:cs="Times New Roman"/>
          <w:b/>
          <w:bCs/>
          <w:sz w:val="20"/>
          <w:szCs w:val="20"/>
        </w:rPr>
        <w:t>Suliassaq 1</w:t>
      </w:r>
    </w:p>
    <w:p w:rsidR="0061503D" w:rsidRPr="00323C1B" w:rsidRDefault="0061503D" w:rsidP="00323C1B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323C1B">
        <w:rPr>
          <w:rFonts w:ascii="Times New Roman" w:hAnsi="Times New Roman" w:cs="Times New Roman"/>
          <w:b/>
          <w:bCs/>
          <w:sz w:val="20"/>
          <w:szCs w:val="20"/>
          <w:lang w:val="it-IT"/>
        </w:rPr>
        <w:t>Taggit taasiinnarniut                 Taggit taasiinnarniut                            Taggit allamoorut</w:t>
      </w:r>
    </w:p>
    <w:p w:rsidR="0061503D" w:rsidRPr="00323C1B" w:rsidRDefault="0061503D" w:rsidP="00323C1B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323C1B">
        <w:rPr>
          <w:rFonts w:ascii="Times New Roman" w:hAnsi="Times New Roman" w:cs="Times New Roman"/>
          <w:b/>
          <w:bCs/>
          <w:sz w:val="20"/>
          <w:szCs w:val="20"/>
          <w:lang w:val="en-US"/>
        </w:rPr>
        <w:t>ataasersiut                                   qasseersiut                                              ataasersiut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59"/>
        <w:gridCol w:w="3259"/>
        <w:gridCol w:w="3260"/>
      </w:tblGrid>
      <w:tr w:rsidR="0061503D" w:rsidRPr="00323C1B">
        <w:tc>
          <w:tcPr>
            <w:tcW w:w="3259" w:type="dxa"/>
          </w:tcPr>
          <w:p w:rsidR="0061503D" w:rsidRPr="00323C1B" w:rsidRDefault="0061503D" w:rsidP="00323C1B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Ukioq</w:t>
            </w:r>
          </w:p>
        </w:tc>
        <w:tc>
          <w:tcPr>
            <w:tcW w:w="3259" w:type="dxa"/>
          </w:tcPr>
          <w:p w:rsidR="0061503D" w:rsidRPr="00323C1B" w:rsidRDefault="0061503D" w:rsidP="00323C1B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Ukiut</w:t>
            </w:r>
          </w:p>
        </w:tc>
        <w:tc>
          <w:tcPr>
            <w:tcW w:w="3260" w:type="dxa"/>
          </w:tcPr>
          <w:p w:rsidR="0061503D" w:rsidRPr="00323C1B" w:rsidRDefault="0061503D" w:rsidP="00323C1B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ukiup</w:t>
            </w:r>
          </w:p>
        </w:tc>
      </w:tr>
      <w:tr w:rsidR="0061503D" w:rsidRPr="00323C1B">
        <w:tc>
          <w:tcPr>
            <w:tcW w:w="3259" w:type="dxa"/>
          </w:tcPr>
          <w:p w:rsidR="0061503D" w:rsidRPr="00323C1B" w:rsidRDefault="0061503D" w:rsidP="00323C1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Panik</w:t>
            </w:r>
          </w:p>
        </w:tc>
        <w:tc>
          <w:tcPr>
            <w:tcW w:w="3259" w:type="dxa"/>
          </w:tcPr>
          <w:p w:rsidR="0061503D" w:rsidRPr="00323C1B" w:rsidRDefault="0061503D" w:rsidP="00323C1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Paniit</w:t>
            </w:r>
          </w:p>
        </w:tc>
        <w:tc>
          <w:tcPr>
            <w:tcW w:w="3260" w:type="dxa"/>
          </w:tcPr>
          <w:p w:rsidR="0061503D" w:rsidRPr="00323C1B" w:rsidRDefault="0061503D" w:rsidP="00323C1B">
            <w:pPr>
              <w:spacing w:after="0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lang w:val="en-US"/>
              </w:rPr>
              <w:t>paniup</w:t>
            </w:r>
          </w:p>
        </w:tc>
      </w:tr>
      <w:tr w:rsidR="0061503D" w:rsidRPr="00323C1B">
        <w:tc>
          <w:tcPr>
            <w:tcW w:w="3259" w:type="dxa"/>
          </w:tcPr>
          <w:p w:rsidR="0061503D" w:rsidRPr="00323C1B" w:rsidRDefault="0061503D" w:rsidP="00323C1B">
            <w:pPr>
              <w:spacing w:after="0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lang w:val="en-US"/>
              </w:rPr>
              <w:t>Niviarsiaraq</w:t>
            </w:r>
          </w:p>
        </w:tc>
        <w:tc>
          <w:tcPr>
            <w:tcW w:w="3259" w:type="dxa"/>
          </w:tcPr>
          <w:p w:rsidR="0061503D" w:rsidRPr="00323C1B" w:rsidRDefault="0061503D" w:rsidP="00323C1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Niviarsiaqqat</w:t>
            </w:r>
          </w:p>
        </w:tc>
        <w:tc>
          <w:tcPr>
            <w:tcW w:w="3260" w:type="dxa"/>
          </w:tcPr>
          <w:p w:rsidR="0061503D" w:rsidRPr="00323C1B" w:rsidRDefault="0061503D" w:rsidP="00323C1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niviarsiaqqap</w:t>
            </w:r>
          </w:p>
        </w:tc>
      </w:tr>
      <w:tr w:rsidR="0061503D" w:rsidRPr="00323C1B">
        <w:tc>
          <w:tcPr>
            <w:tcW w:w="3259" w:type="dxa"/>
          </w:tcPr>
          <w:p w:rsidR="0061503D" w:rsidRPr="00323C1B" w:rsidRDefault="0061503D" w:rsidP="00323C1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Erneq</w:t>
            </w:r>
          </w:p>
        </w:tc>
        <w:tc>
          <w:tcPr>
            <w:tcW w:w="3259" w:type="dxa"/>
          </w:tcPr>
          <w:p w:rsidR="0061503D" w:rsidRPr="00323C1B" w:rsidRDefault="0061503D" w:rsidP="00323C1B">
            <w:pPr>
              <w:spacing w:after="0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lang w:val="en-US"/>
              </w:rPr>
              <w:t>Ernerit</w:t>
            </w:r>
          </w:p>
        </w:tc>
        <w:tc>
          <w:tcPr>
            <w:tcW w:w="3260" w:type="dxa"/>
          </w:tcPr>
          <w:p w:rsidR="0061503D" w:rsidRPr="00323C1B" w:rsidRDefault="0061503D" w:rsidP="00323C1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ernerup</w:t>
            </w:r>
          </w:p>
        </w:tc>
      </w:tr>
      <w:tr w:rsidR="0061503D" w:rsidRPr="00323C1B">
        <w:tc>
          <w:tcPr>
            <w:tcW w:w="3259" w:type="dxa"/>
          </w:tcPr>
          <w:p w:rsidR="0061503D" w:rsidRPr="00323C1B" w:rsidRDefault="0061503D" w:rsidP="00323C1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Inuk</w:t>
            </w:r>
          </w:p>
        </w:tc>
        <w:tc>
          <w:tcPr>
            <w:tcW w:w="3259" w:type="dxa"/>
          </w:tcPr>
          <w:p w:rsidR="0061503D" w:rsidRPr="00323C1B" w:rsidRDefault="0061503D" w:rsidP="00323C1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Inuit</w:t>
            </w:r>
          </w:p>
        </w:tc>
        <w:tc>
          <w:tcPr>
            <w:tcW w:w="3260" w:type="dxa"/>
          </w:tcPr>
          <w:p w:rsidR="0061503D" w:rsidRPr="00323C1B" w:rsidRDefault="0061503D" w:rsidP="00323C1B">
            <w:pPr>
              <w:spacing w:after="0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lang w:val="en-US"/>
              </w:rPr>
              <w:t>inuup</w:t>
            </w:r>
          </w:p>
        </w:tc>
      </w:tr>
      <w:tr w:rsidR="0061503D" w:rsidRPr="00323C1B">
        <w:tc>
          <w:tcPr>
            <w:tcW w:w="3259" w:type="dxa"/>
          </w:tcPr>
          <w:p w:rsidR="0061503D" w:rsidRPr="00323C1B" w:rsidRDefault="0061503D" w:rsidP="00323C1B">
            <w:pPr>
              <w:spacing w:after="0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lang w:val="en-US"/>
              </w:rPr>
              <w:t>Naalagaaffik</w:t>
            </w:r>
          </w:p>
        </w:tc>
        <w:tc>
          <w:tcPr>
            <w:tcW w:w="3259" w:type="dxa"/>
          </w:tcPr>
          <w:p w:rsidR="0061503D" w:rsidRPr="00323C1B" w:rsidRDefault="0061503D" w:rsidP="00323C1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Naalagaaffiit</w:t>
            </w:r>
          </w:p>
        </w:tc>
        <w:tc>
          <w:tcPr>
            <w:tcW w:w="3260" w:type="dxa"/>
          </w:tcPr>
          <w:p w:rsidR="0061503D" w:rsidRPr="00323C1B" w:rsidRDefault="0061503D" w:rsidP="00323C1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naalagaaffiup</w:t>
            </w:r>
          </w:p>
        </w:tc>
      </w:tr>
      <w:tr w:rsidR="0061503D" w:rsidRPr="00323C1B">
        <w:tc>
          <w:tcPr>
            <w:tcW w:w="3259" w:type="dxa"/>
          </w:tcPr>
          <w:p w:rsidR="0061503D" w:rsidRPr="00323C1B" w:rsidRDefault="0061503D" w:rsidP="00323C1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Ateq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/aqqa</w:t>
            </w:r>
          </w:p>
        </w:tc>
        <w:tc>
          <w:tcPr>
            <w:tcW w:w="3259" w:type="dxa"/>
          </w:tcPr>
          <w:p w:rsidR="0061503D" w:rsidRPr="00323C1B" w:rsidRDefault="0061503D" w:rsidP="00323C1B">
            <w:pPr>
              <w:spacing w:after="0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lang w:val="en-US"/>
              </w:rPr>
              <w:t>Atit</w:t>
            </w:r>
          </w:p>
        </w:tc>
        <w:tc>
          <w:tcPr>
            <w:tcW w:w="3260" w:type="dxa"/>
          </w:tcPr>
          <w:p w:rsidR="0061503D" w:rsidRPr="00F247C1" w:rsidRDefault="0061503D" w:rsidP="00323C1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24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Atip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/aqqip</w:t>
            </w:r>
          </w:p>
        </w:tc>
      </w:tr>
      <w:tr w:rsidR="0061503D" w:rsidRPr="00323C1B">
        <w:tc>
          <w:tcPr>
            <w:tcW w:w="3259" w:type="dxa"/>
          </w:tcPr>
          <w:p w:rsidR="0061503D" w:rsidRPr="00323C1B" w:rsidRDefault="0061503D" w:rsidP="00323C1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Politi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/politeeq</w:t>
            </w:r>
          </w:p>
        </w:tc>
        <w:tc>
          <w:tcPr>
            <w:tcW w:w="3259" w:type="dxa"/>
          </w:tcPr>
          <w:p w:rsidR="0061503D" w:rsidRPr="00323C1B" w:rsidRDefault="0061503D" w:rsidP="00323C1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Politiit</w:t>
            </w:r>
          </w:p>
        </w:tc>
        <w:tc>
          <w:tcPr>
            <w:tcW w:w="3260" w:type="dxa"/>
          </w:tcPr>
          <w:p w:rsidR="0061503D" w:rsidRPr="00323C1B" w:rsidRDefault="0061503D" w:rsidP="00323C1B">
            <w:pPr>
              <w:spacing w:after="0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lang w:val="en-US"/>
              </w:rPr>
              <w:t>Politiip</w:t>
            </w:r>
          </w:p>
        </w:tc>
      </w:tr>
      <w:tr w:rsidR="0061503D" w:rsidRPr="00323C1B">
        <w:tc>
          <w:tcPr>
            <w:tcW w:w="3259" w:type="dxa"/>
          </w:tcPr>
          <w:p w:rsidR="0061503D" w:rsidRPr="00323C1B" w:rsidRDefault="0061503D" w:rsidP="00323C1B">
            <w:pPr>
              <w:spacing w:after="0"/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  <w:lang w:val="en-US"/>
              </w:rPr>
              <w:t xml:space="preserve">aasaq </w:t>
            </w:r>
          </w:p>
        </w:tc>
        <w:tc>
          <w:tcPr>
            <w:tcW w:w="3259" w:type="dxa"/>
          </w:tcPr>
          <w:p w:rsidR="0061503D" w:rsidRPr="00323C1B" w:rsidRDefault="0061503D" w:rsidP="00323C1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Aasat</w:t>
            </w:r>
          </w:p>
        </w:tc>
        <w:tc>
          <w:tcPr>
            <w:tcW w:w="3260" w:type="dxa"/>
          </w:tcPr>
          <w:p w:rsidR="0061503D" w:rsidRPr="00323C1B" w:rsidRDefault="0061503D" w:rsidP="00323C1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Aasap</w:t>
            </w:r>
          </w:p>
        </w:tc>
      </w:tr>
    </w:tbl>
    <w:p w:rsidR="0061503D" w:rsidRPr="00323C1B" w:rsidRDefault="0061503D" w:rsidP="00323C1B">
      <w:pPr>
        <w:rPr>
          <w:rFonts w:ascii="Times New Roman" w:hAnsi="Times New Roman" w:cs="Times New Roman"/>
          <w:b/>
          <w:bCs/>
          <w:color w:val="0070C0"/>
          <w:sz w:val="20"/>
          <w:szCs w:val="20"/>
          <w:lang w:val="en-US"/>
        </w:rPr>
      </w:pPr>
    </w:p>
    <w:p w:rsidR="0061503D" w:rsidRPr="00323C1B" w:rsidRDefault="0061503D" w:rsidP="00323C1B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23C1B">
        <w:rPr>
          <w:rFonts w:ascii="Times New Roman" w:hAnsi="Times New Roman" w:cs="Times New Roman"/>
          <w:b/>
          <w:bCs/>
          <w:sz w:val="24"/>
          <w:szCs w:val="24"/>
          <w:lang w:val="en-US"/>
        </w:rPr>
        <w:t>Suliassaq 2</w:t>
      </w:r>
    </w:p>
    <w:p w:rsidR="0061503D" w:rsidRPr="00323C1B" w:rsidRDefault="0061503D" w:rsidP="00323C1B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323C1B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Taggisit kinaassusersiutaat </w:t>
      </w:r>
    </w:p>
    <w:p w:rsidR="0061503D" w:rsidRPr="00323C1B" w:rsidRDefault="0061503D" w:rsidP="00323C1B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323C1B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Taggisit ataani allassimasut kinaassusersiutaat allanngorartillugit allattuiffissamut allattukkit.    </w:t>
      </w:r>
    </w:p>
    <w:p w:rsidR="0061503D" w:rsidRPr="00323C1B" w:rsidRDefault="0061503D" w:rsidP="00323C1B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61503D" w:rsidRPr="00323C1B" w:rsidRDefault="0061503D" w:rsidP="00323C1B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323C1B">
        <w:rPr>
          <w:rFonts w:ascii="Times New Roman" w:hAnsi="Times New Roman" w:cs="Times New Roman"/>
          <w:b/>
          <w:bCs/>
          <w:sz w:val="20"/>
          <w:szCs w:val="20"/>
          <w:lang w:val="en-US"/>
        </w:rPr>
        <w:t>Panik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89"/>
        <w:gridCol w:w="4889"/>
      </w:tblGrid>
      <w:tr w:rsidR="0061503D" w:rsidRPr="00323C1B">
        <w:tc>
          <w:tcPr>
            <w:tcW w:w="4889" w:type="dxa"/>
          </w:tcPr>
          <w:p w:rsidR="0061503D" w:rsidRPr="00323C1B" w:rsidRDefault="0061503D" w:rsidP="00323C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Uanga </w:t>
            </w:r>
            <w:r w:rsidRPr="00323C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paniga</w:t>
            </w:r>
          </w:p>
        </w:tc>
        <w:tc>
          <w:tcPr>
            <w:tcW w:w="4889" w:type="dxa"/>
          </w:tcPr>
          <w:p w:rsidR="0061503D" w:rsidRPr="00323C1B" w:rsidRDefault="0061503D" w:rsidP="00323C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Uagut </w:t>
            </w:r>
            <w:r w:rsidRPr="00323C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panipput</w:t>
            </w:r>
          </w:p>
        </w:tc>
      </w:tr>
      <w:tr w:rsidR="0061503D" w:rsidRPr="00323C1B">
        <w:tc>
          <w:tcPr>
            <w:tcW w:w="4889" w:type="dxa"/>
          </w:tcPr>
          <w:p w:rsidR="0061503D" w:rsidRPr="00323C1B" w:rsidRDefault="0061503D" w:rsidP="00323C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Illit </w:t>
            </w:r>
            <w:r w:rsidRPr="00323C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paniit</w:t>
            </w:r>
          </w:p>
        </w:tc>
        <w:tc>
          <w:tcPr>
            <w:tcW w:w="4889" w:type="dxa"/>
          </w:tcPr>
          <w:p w:rsidR="0061503D" w:rsidRPr="00323C1B" w:rsidRDefault="0061503D" w:rsidP="00323C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Ilissi </w:t>
            </w:r>
            <w:r w:rsidRPr="00323C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panissi</w:t>
            </w:r>
          </w:p>
        </w:tc>
      </w:tr>
      <w:tr w:rsidR="0061503D" w:rsidRPr="00323C1B">
        <w:tc>
          <w:tcPr>
            <w:tcW w:w="4889" w:type="dxa"/>
          </w:tcPr>
          <w:p w:rsidR="0061503D" w:rsidRPr="00323C1B" w:rsidRDefault="0061503D" w:rsidP="00323C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Uuma </w:t>
            </w:r>
            <w:r w:rsidRPr="00323C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pania</w:t>
            </w:r>
          </w:p>
        </w:tc>
        <w:tc>
          <w:tcPr>
            <w:tcW w:w="4889" w:type="dxa"/>
          </w:tcPr>
          <w:p w:rsidR="0061503D" w:rsidRPr="00323C1B" w:rsidRDefault="0061503D" w:rsidP="00323C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Ukua </w:t>
            </w:r>
            <w:r w:rsidRPr="00323C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paniat</w:t>
            </w:r>
          </w:p>
        </w:tc>
      </w:tr>
      <w:tr w:rsidR="0061503D" w:rsidRPr="00323C1B">
        <w:tc>
          <w:tcPr>
            <w:tcW w:w="4889" w:type="dxa"/>
          </w:tcPr>
          <w:p w:rsidR="0061503D" w:rsidRPr="00323C1B" w:rsidRDefault="0061503D" w:rsidP="00323C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Nammineq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panini</w:t>
            </w:r>
          </w:p>
        </w:tc>
        <w:tc>
          <w:tcPr>
            <w:tcW w:w="4889" w:type="dxa"/>
          </w:tcPr>
          <w:p w:rsidR="0061503D" w:rsidRPr="00323C1B" w:rsidRDefault="0061503D" w:rsidP="00323C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Namminneq </w:t>
            </w:r>
            <w:r w:rsidRPr="00323C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panitsik</w:t>
            </w:r>
          </w:p>
        </w:tc>
      </w:tr>
    </w:tbl>
    <w:p w:rsidR="0061503D" w:rsidRPr="00323C1B" w:rsidRDefault="0061503D" w:rsidP="00323C1B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61503D" w:rsidRPr="00323C1B" w:rsidRDefault="0061503D" w:rsidP="00323C1B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61503D" w:rsidRPr="00323C1B" w:rsidRDefault="0061503D" w:rsidP="00323C1B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323C1B">
        <w:rPr>
          <w:rFonts w:ascii="Times New Roman" w:hAnsi="Times New Roman" w:cs="Times New Roman"/>
          <w:b/>
          <w:bCs/>
          <w:sz w:val="20"/>
          <w:szCs w:val="20"/>
          <w:lang w:val="en-US"/>
        </w:rPr>
        <w:t>Qarliit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89"/>
        <w:gridCol w:w="4889"/>
      </w:tblGrid>
      <w:tr w:rsidR="0061503D" w:rsidRPr="00323C1B">
        <w:tc>
          <w:tcPr>
            <w:tcW w:w="4889" w:type="dxa"/>
          </w:tcPr>
          <w:p w:rsidR="0061503D" w:rsidRPr="00323C1B" w:rsidRDefault="0061503D" w:rsidP="00323C1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Uanga </w:t>
            </w:r>
            <w:r w:rsidRPr="00323C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qarlikka</w:t>
            </w:r>
          </w:p>
        </w:tc>
        <w:tc>
          <w:tcPr>
            <w:tcW w:w="4889" w:type="dxa"/>
          </w:tcPr>
          <w:p w:rsidR="0061503D" w:rsidRPr="00323C1B" w:rsidRDefault="0061503D" w:rsidP="00323C1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Uagut </w:t>
            </w:r>
            <w:r w:rsidRPr="00323C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qarligut</w:t>
            </w:r>
          </w:p>
        </w:tc>
      </w:tr>
      <w:tr w:rsidR="0061503D" w:rsidRPr="00323C1B">
        <w:tc>
          <w:tcPr>
            <w:tcW w:w="4889" w:type="dxa"/>
          </w:tcPr>
          <w:p w:rsidR="0061503D" w:rsidRPr="00323C1B" w:rsidRDefault="0061503D" w:rsidP="00323C1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Illit </w:t>
            </w:r>
            <w:r w:rsidRPr="00323C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qarlitit/qarliitit</w:t>
            </w:r>
          </w:p>
        </w:tc>
        <w:tc>
          <w:tcPr>
            <w:tcW w:w="4889" w:type="dxa"/>
          </w:tcPr>
          <w:p w:rsidR="0061503D" w:rsidRPr="00323C1B" w:rsidRDefault="0061503D" w:rsidP="00323C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Ilissi </w:t>
            </w:r>
            <w:r w:rsidRPr="00F24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qarlisi/qarliisi</w:t>
            </w:r>
          </w:p>
        </w:tc>
      </w:tr>
      <w:tr w:rsidR="0061503D" w:rsidRPr="00323C1B">
        <w:tc>
          <w:tcPr>
            <w:tcW w:w="4889" w:type="dxa"/>
          </w:tcPr>
          <w:p w:rsidR="0061503D" w:rsidRPr="00323C1B" w:rsidRDefault="0061503D" w:rsidP="00323C1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Uuma </w:t>
            </w:r>
            <w:r w:rsidRPr="00323C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qarlii</w:t>
            </w:r>
          </w:p>
        </w:tc>
        <w:tc>
          <w:tcPr>
            <w:tcW w:w="4889" w:type="dxa"/>
          </w:tcPr>
          <w:p w:rsidR="0061503D" w:rsidRPr="00323C1B" w:rsidRDefault="0061503D" w:rsidP="00323C1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Ukua </w:t>
            </w:r>
            <w:r w:rsidRPr="00323C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qarlii</w:t>
            </w:r>
          </w:p>
        </w:tc>
      </w:tr>
      <w:tr w:rsidR="0061503D" w:rsidRPr="00323C1B">
        <w:tc>
          <w:tcPr>
            <w:tcW w:w="4889" w:type="dxa"/>
          </w:tcPr>
          <w:p w:rsidR="0061503D" w:rsidRPr="00323C1B" w:rsidRDefault="0061503D" w:rsidP="00323C1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Nammineq </w:t>
            </w:r>
            <w:r w:rsidRPr="00323C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qarlini</w:t>
            </w:r>
          </w:p>
        </w:tc>
        <w:tc>
          <w:tcPr>
            <w:tcW w:w="4889" w:type="dxa"/>
          </w:tcPr>
          <w:p w:rsidR="0061503D" w:rsidRPr="00323C1B" w:rsidRDefault="0061503D" w:rsidP="00323C1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Namminneq </w:t>
            </w:r>
            <w:r w:rsidRPr="00323C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qarlitik</w:t>
            </w:r>
          </w:p>
        </w:tc>
      </w:tr>
    </w:tbl>
    <w:p w:rsidR="0061503D" w:rsidRPr="00323C1B" w:rsidRDefault="0061503D" w:rsidP="00323C1B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61503D" w:rsidRPr="00323C1B" w:rsidRDefault="0061503D" w:rsidP="00323C1B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61503D" w:rsidRPr="00323C1B" w:rsidRDefault="0061503D" w:rsidP="00323C1B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61503D" w:rsidRPr="00323C1B" w:rsidRDefault="0061503D" w:rsidP="00323C1B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61503D" w:rsidRPr="00323C1B" w:rsidRDefault="0061503D" w:rsidP="00323C1B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61503D" w:rsidRPr="00323C1B" w:rsidRDefault="0061503D" w:rsidP="00323C1B">
      <w:pPr>
        <w:pStyle w:val="ListParagraph"/>
        <w:ind w:left="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323C1B">
        <w:rPr>
          <w:rFonts w:ascii="Times New Roman" w:hAnsi="Times New Roman" w:cs="Times New Roman"/>
          <w:b/>
          <w:bCs/>
          <w:sz w:val="20"/>
          <w:szCs w:val="20"/>
          <w:lang w:val="en-US"/>
        </w:rPr>
        <w:t>Suliassaq 3</w:t>
      </w:r>
    </w:p>
    <w:p w:rsidR="0061503D" w:rsidRPr="00323C1B" w:rsidRDefault="0061503D" w:rsidP="00323C1B">
      <w:pPr>
        <w:pStyle w:val="ListParagraph"/>
        <w:ind w:left="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61503D" w:rsidRPr="00323C1B" w:rsidRDefault="0061503D" w:rsidP="00323C1B">
      <w:pPr>
        <w:pStyle w:val="ListParagraph"/>
        <w:ind w:left="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323C1B">
        <w:rPr>
          <w:rFonts w:ascii="Times New Roman" w:hAnsi="Times New Roman" w:cs="Times New Roman"/>
          <w:b/>
          <w:bCs/>
          <w:sz w:val="20"/>
          <w:szCs w:val="20"/>
          <w:lang w:val="en-US"/>
        </w:rPr>
        <w:t>Kingulleqqiutit</w:t>
      </w:r>
    </w:p>
    <w:p w:rsidR="0061503D" w:rsidRPr="00323C1B" w:rsidRDefault="0061503D" w:rsidP="00323C1B">
      <w:pPr>
        <w:pStyle w:val="ListParagraph"/>
        <w:ind w:left="0"/>
        <w:rPr>
          <w:rFonts w:ascii="Times New Roman" w:hAnsi="Times New Roman" w:cs="Times New Roman"/>
          <w:sz w:val="20"/>
          <w:szCs w:val="20"/>
          <w:lang w:val="en-US"/>
        </w:rPr>
      </w:pPr>
      <w:r w:rsidRPr="00323C1B">
        <w:rPr>
          <w:rFonts w:ascii="Times New Roman" w:hAnsi="Times New Roman" w:cs="Times New Roman"/>
          <w:sz w:val="20"/>
          <w:szCs w:val="20"/>
          <w:lang w:val="en-US"/>
        </w:rPr>
        <w:t xml:space="preserve">Kingulleqqiutit tassaapput </w:t>
      </w:r>
      <w:r w:rsidRPr="00323C1B">
        <w:rPr>
          <w:rFonts w:ascii="Times New Roman" w:hAnsi="Times New Roman" w:cs="Times New Roman"/>
          <w:b/>
          <w:bCs/>
          <w:sz w:val="20"/>
          <w:szCs w:val="20"/>
          <w:lang w:val="en-US"/>
        </w:rPr>
        <w:t>sumiiffilerut, piffilerut, aallarfilerut, aqqutilerut, atortulerut</w:t>
      </w:r>
      <w:r w:rsidRPr="00323C1B">
        <w:rPr>
          <w:rFonts w:ascii="Times New Roman" w:hAnsi="Times New Roman" w:cs="Times New Roman"/>
          <w:sz w:val="20"/>
          <w:szCs w:val="20"/>
          <w:lang w:val="en-US"/>
        </w:rPr>
        <w:t xml:space="preserve"> kingullerlu, </w:t>
      </w:r>
      <w:r w:rsidRPr="00323C1B">
        <w:rPr>
          <w:rFonts w:ascii="Times New Roman" w:hAnsi="Times New Roman" w:cs="Times New Roman"/>
          <w:b/>
          <w:bCs/>
          <w:sz w:val="20"/>
          <w:szCs w:val="20"/>
          <w:lang w:val="en-US"/>
        </w:rPr>
        <w:t>assilerut</w:t>
      </w:r>
      <w:r w:rsidRPr="00323C1B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61503D" w:rsidRPr="00323C1B" w:rsidRDefault="0061503D" w:rsidP="00323C1B">
      <w:pPr>
        <w:pStyle w:val="ListParagraph"/>
        <w:ind w:left="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323C1B">
        <w:rPr>
          <w:rFonts w:ascii="Times New Roman" w:hAnsi="Times New Roman" w:cs="Times New Roman"/>
          <w:sz w:val="20"/>
          <w:szCs w:val="20"/>
          <w:lang w:val="en-US"/>
        </w:rPr>
        <w:t xml:space="preserve">Kingulleqqiutini assersuutitut allanngorartinneqarpoq </w:t>
      </w:r>
      <w:r w:rsidRPr="00323C1B">
        <w:rPr>
          <w:rFonts w:ascii="Times New Roman" w:hAnsi="Times New Roman" w:cs="Times New Roman"/>
          <w:b/>
          <w:bCs/>
          <w:sz w:val="20"/>
          <w:szCs w:val="20"/>
          <w:lang w:val="en-US"/>
        </w:rPr>
        <w:t>Hoteli</w:t>
      </w:r>
    </w:p>
    <w:p w:rsidR="0061503D" w:rsidRPr="00323C1B" w:rsidRDefault="0061503D" w:rsidP="00323C1B">
      <w:pPr>
        <w:pStyle w:val="ListParagraph"/>
        <w:ind w:left="0"/>
        <w:rPr>
          <w:rFonts w:ascii="Times New Roman" w:hAnsi="Times New Roman" w:cs="Times New Roman"/>
          <w:sz w:val="20"/>
          <w:szCs w:val="20"/>
          <w:lang w:val="en-US"/>
        </w:rPr>
      </w:pPr>
    </w:p>
    <w:p w:rsidR="0061503D" w:rsidRPr="00323C1B" w:rsidRDefault="0061503D" w:rsidP="00323C1B">
      <w:pPr>
        <w:pStyle w:val="ListParagraph"/>
        <w:ind w:left="0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560"/>
        <w:gridCol w:w="1688"/>
        <w:gridCol w:w="1477"/>
        <w:gridCol w:w="1400"/>
        <w:gridCol w:w="1374"/>
        <w:gridCol w:w="1290"/>
      </w:tblGrid>
      <w:tr w:rsidR="0061503D" w:rsidRPr="00323C1B">
        <w:tc>
          <w:tcPr>
            <w:tcW w:w="1418" w:type="dxa"/>
          </w:tcPr>
          <w:p w:rsidR="0061503D" w:rsidRPr="00323C1B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Taasiinnarniut</w:t>
            </w:r>
          </w:p>
        </w:tc>
        <w:tc>
          <w:tcPr>
            <w:tcW w:w="1560" w:type="dxa"/>
          </w:tcPr>
          <w:p w:rsidR="0061503D" w:rsidRPr="00323C1B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Sumiiffilerut</w:t>
            </w:r>
          </w:p>
        </w:tc>
        <w:tc>
          <w:tcPr>
            <w:tcW w:w="1688" w:type="dxa"/>
          </w:tcPr>
          <w:p w:rsidR="0061503D" w:rsidRPr="00323C1B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Piffilerut</w:t>
            </w:r>
          </w:p>
        </w:tc>
        <w:tc>
          <w:tcPr>
            <w:tcW w:w="1477" w:type="dxa"/>
          </w:tcPr>
          <w:p w:rsidR="0061503D" w:rsidRPr="00323C1B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Aallarfilerut</w:t>
            </w:r>
          </w:p>
        </w:tc>
        <w:tc>
          <w:tcPr>
            <w:tcW w:w="1400" w:type="dxa"/>
          </w:tcPr>
          <w:p w:rsidR="0061503D" w:rsidRPr="00323C1B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Aqqutilerut</w:t>
            </w:r>
          </w:p>
        </w:tc>
        <w:tc>
          <w:tcPr>
            <w:tcW w:w="1374" w:type="dxa"/>
          </w:tcPr>
          <w:p w:rsidR="0061503D" w:rsidRPr="00323C1B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Atortulerut</w:t>
            </w:r>
          </w:p>
        </w:tc>
        <w:tc>
          <w:tcPr>
            <w:tcW w:w="1290" w:type="dxa"/>
          </w:tcPr>
          <w:p w:rsidR="0061503D" w:rsidRPr="00323C1B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Assilerut</w:t>
            </w:r>
          </w:p>
        </w:tc>
      </w:tr>
      <w:tr w:rsidR="0061503D" w:rsidRPr="00323C1B">
        <w:tc>
          <w:tcPr>
            <w:tcW w:w="1418" w:type="dxa"/>
          </w:tcPr>
          <w:p w:rsidR="0061503D" w:rsidRPr="00323C1B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color w:val="1F497D"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color w:val="1F497D"/>
                <w:sz w:val="20"/>
                <w:szCs w:val="20"/>
                <w:lang w:val="en-US"/>
              </w:rPr>
              <w:t xml:space="preserve">Hoteli </w:t>
            </w:r>
          </w:p>
        </w:tc>
        <w:tc>
          <w:tcPr>
            <w:tcW w:w="1560" w:type="dxa"/>
          </w:tcPr>
          <w:p w:rsidR="0061503D" w:rsidRPr="00323C1B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color w:val="1F497D"/>
                <w:sz w:val="20"/>
                <w:szCs w:val="20"/>
                <w:lang w:val="en-US"/>
              </w:rPr>
              <w:t>Hoteli</w:t>
            </w:r>
            <w:r w:rsidRPr="00323C1B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en-US"/>
              </w:rPr>
              <w:t>mi</w:t>
            </w:r>
          </w:p>
        </w:tc>
        <w:tc>
          <w:tcPr>
            <w:tcW w:w="1688" w:type="dxa"/>
          </w:tcPr>
          <w:p w:rsidR="0061503D" w:rsidRPr="00323C1B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color w:val="1F497D"/>
                <w:sz w:val="20"/>
                <w:szCs w:val="20"/>
                <w:lang w:val="en-US"/>
              </w:rPr>
              <w:t>hoteli</w:t>
            </w:r>
            <w:r w:rsidRPr="00323C1B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en-US"/>
              </w:rPr>
              <w:t>mut</w:t>
            </w:r>
          </w:p>
        </w:tc>
        <w:tc>
          <w:tcPr>
            <w:tcW w:w="1477" w:type="dxa"/>
          </w:tcPr>
          <w:p w:rsidR="0061503D" w:rsidRPr="00323C1B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color w:val="1F497D"/>
                <w:sz w:val="20"/>
                <w:szCs w:val="20"/>
                <w:lang w:val="en-US"/>
              </w:rPr>
              <w:t>hoteli</w:t>
            </w:r>
            <w:r w:rsidRPr="00323C1B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en-US"/>
              </w:rPr>
              <w:t>mit</w:t>
            </w:r>
          </w:p>
        </w:tc>
        <w:tc>
          <w:tcPr>
            <w:tcW w:w="1400" w:type="dxa"/>
          </w:tcPr>
          <w:p w:rsidR="0061503D" w:rsidRPr="00323C1B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color w:val="1F497D"/>
                <w:sz w:val="20"/>
                <w:szCs w:val="20"/>
                <w:lang w:val="en-US"/>
              </w:rPr>
              <w:t>hoteli</w:t>
            </w:r>
            <w:r w:rsidRPr="00323C1B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en-US"/>
              </w:rPr>
              <w:t>kkut</w:t>
            </w:r>
          </w:p>
        </w:tc>
        <w:tc>
          <w:tcPr>
            <w:tcW w:w="1374" w:type="dxa"/>
          </w:tcPr>
          <w:p w:rsidR="0061503D" w:rsidRPr="00323C1B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color w:val="1F497D"/>
                <w:sz w:val="20"/>
                <w:szCs w:val="20"/>
                <w:lang w:val="en-US"/>
              </w:rPr>
              <w:t>hoteli</w:t>
            </w:r>
            <w:r w:rsidRPr="00323C1B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en-US"/>
              </w:rPr>
              <w:t>mik</w:t>
            </w:r>
          </w:p>
        </w:tc>
        <w:tc>
          <w:tcPr>
            <w:tcW w:w="1290" w:type="dxa"/>
          </w:tcPr>
          <w:p w:rsidR="0061503D" w:rsidRPr="00323C1B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color w:val="1F497D"/>
                <w:sz w:val="20"/>
                <w:szCs w:val="20"/>
                <w:lang w:val="en-US"/>
              </w:rPr>
              <w:t>hoteli</w:t>
            </w:r>
            <w:r w:rsidRPr="00323C1B">
              <w:rPr>
                <w:rFonts w:ascii="Times New Roman" w:hAnsi="Times New Roman" w:cs="Times New Roman"/>
                <w:b/>
                <w:bCs/>
                <w:color w:val="1F497D"/>
                <w:sz w:val="20"/>
                <w:szCs w:val="20"/>
                <w:lang w:val="en-US"/>
              </w:rPr>
              <w:t>tut</w:t>
            </w:r>
          </w:p>
        </w:tc>
      </w:tr>
      <w:tr w:rsidR="0061503D" w:rsidRPr="00323C1B">
        <w:tc>
          <w:tcPr>
            <w:tcW w:w="1418" w:type="dxa"/>
          </w:tcPr>
          <w:p w:rsidR="0061503D" w:rsidRPr="00323C1B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Nuuk</w:t>
            </w:r>
          </w:p>
        </w:tc>
        <w:tc>
          <w:tcPr>
            <w:tcW w:w="1560" w:type="dxa"/>
          </w:tcPr>
          <w:p w:rsidR="0061503D" w:rsidRPr="00F247C1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24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Nuummi</w:t>
            </w:r>
          </w:p>
        </w:tc>
        <w:tc>
          <w:tcPr>
            <w:tcW w:w="1688" w:type="dxa"/>
          </w:tcPr>
          <w:p w:rsidR="0061503D" w:rsidRPr="00F247C1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24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Nuummut</w:t>
            </w:r>
          </w:p>
        </w:tc>
        <w:tc>
          <w:tcPr>
            <w:tcW w:w="1477" w:type="dxa"/>
          </w:tcPr>
          <w:p w:rsidR="0061503D" w:rsidRPr="00F247C1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24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Nuummit</w:t>
            </w:r>
          </w:p>
        </w:tc>
        <w:tc>
          <w:tcPr>
            <w:tcW w:w="1400" w:type="dxa"/>
          </w:tcPr>
          <w:p w:rsidR="0061503D" w:rsidRPr="00F247C1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24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Nuukkut</w:t>
            </w:r>
          </w:p>
        </w:tc>
        <w:tc>
          <w:tcPr>
            <w:tcW w:w="1374" w:type="dxa"/>
          </w:tcPr>
          <w:p w:rsidR="0061503D" w:rsidRPr="00F247C1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24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Nuummik</w:t>
            </w:r>
          </w:p>
        </w:tc>
        <w:tc>
          <w:tcPr>
            <w:tcW w:w="1290" w:type="dxa"/>
          </w:tcPr>
          <w:p w:rsidR="0061503D" w:rsidRPr="00F247C1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24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Nuuttut</w:t>
            </w:r>
          </w:p>
        </w:tc>
      </w:tr>
      <w:tr w:rsidR="0061503D" w:rsidRPr="00323C1B">
        <w:tc>
          <w:tcPr>
            <w:tcW w:w="1418" w:type="dxa"/>
          </w:tcPr>
          <w:p w:rsidR="0061503D" w:rsidRPr="00323C1B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illoqarfik</w:t>
            </w:r>
          </w:p>
        </w:tc>
        <w:tc>
          <w:tcPr>
            <w:tcW w:w="1560" w:type="dxa"/>
          </w:tcPr>
          <w:p w:rsidR="0061503D" w:rsidRPr="00F247C1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24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Illoqarfimmi</w:t>
            </w:r>
          </w:p>
        </w:tc>
        <w:tc>
          <w:tcPr>
            <w:tcW w:w="1688" w:type="dxa"/>
          </w:tcPr>
          <w:p w:rsidR="0061503D" w:rsidRPr="00F247C1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24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illoqarfimmut</w:t>
            </w:r>
          </w:p>
        </w:tc>
        <w:tc>
          <w:tcPr>
            <w:tcW w:w="1477" w:type="dxa"/>
          </w:tcPr>
          <w:p w:rsidR="0061503D" w:rsidRPr="00F247C1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24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illoqarfimmit</w:t>
            </w:r>
          </w:p>
        </w:tc>
        <w:tc>
          <w:tcPr>
            <w:tcW w:w="1400" w:type="dxa"/>
          </w:tcPr>
          <w:p w:rsidR="0061503D" w:rsidRPr="00F247C1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24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illoqarfikkut</w:t>
            </w:r>
          </w:p>
        </w:tc>
        <w:tc>
          <w:tcPr>
            <w:tcW w:w="1374" w:type="dxa"/>
          </w:tcPr>
          <w:p w:rsidR="0061503D" w:rsidRPr="00F247C1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24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illoqarfimmik</w:t>
            </w:r>
          </w:p>
        </w:tc>
        <w:tc>
          <w:tcPr>
            <w:tcW w:w="1290" w:type="dxa"/>
          </w:tcPr>
          <w:p w:rsidR="0061503D" w:rsidRPr="00F247C1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24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illoqarfittut</w:t>
            </w:r>
          </w:p>
        </w:tc>
      </w:tr>
      <w:tr w:rsidR="0061503D" w:rsidRPr="00323C1B">
        <w:tc>
          <w:tcPr>
            <w:tcW w:w="1418" w:type="dxa"/>
          </w:tcPr>
          <w:p w:rsidR="0061503D" w:rsidRPr="00323C1B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Qernertunnguit</w:t>
            </w:r>
          </w:p>
        </w:tc>
        <w:tc>
          <w:tcPr>
            <w:tcW w:w="1560" w:type="dxa"/>
          </w:tcPr>
          <w:p w:rsidR="0061503D" w:rsidRPr="00F247C1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24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Qernertunnguani</w:t>
            </w:r>
          </w:p>
        </w:tc>
        <w:tc>
          <w:tcPr>
            <w:tcW w:w="1688" w:type="dxa"/>
          </w:tcPr>
          <w:p w:rsidR="0061503D" w:rsidRPr="00F247C1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24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Qernertunnguanut</w:t>
            </w:r>
          </w:p>
        </w:tc>
        <w:tc>
          <w:tcPr>
            <w:tcW w:w="1477" w:type="dxa"/>
          </w:tcPr>
          <w:p w:rsidR="0061503D" w:rsidRPr="00F247C1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24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Qernertunnguanit</w:t>
            </w:r>
          </w:p>
        </w:tc>
        <w:tc>
          <w:tcPr>
            <w:tcW w:w="1400" w:type="dxa"/>
          </w:tcPr>
          <w:p w:rsidR="0061503D" w:rsidRPr="00F247C1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24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Qernertunnguakkut</w:t>
            </w:r>
          </w:p>
        </w:tc>
        <w:tc>
          <w:tcPr>
            <w:tcW w:w="1374" w:type="dxa"/>
          </w:tcPr>
          <w:p w:rsidR="0061503D" w:rsidRPr="00F247C1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24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Qernertunnguanik</w:t>
            </w:r>
          </w:p>
        </w:tc>
        <w:tc>
          <w:tcPr>
            <w:tcW w:w="1290" w:type="dxa"/>
          </w:tcPr>
          <w:p w:rsidR="0061503D" w:rsidRPr="00F247C1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24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Qernertunnguatut</w:t>
            </w:r>
          </w:p>
        </w:tc>
      </w:tr>
      <w:tr w:rsidR="0061503D" w:rsidRPr="00323C1B">
        <w:tc>
          <w:tcPr>
            <w:tcW w:w="1418" w:type="dxa"/>
          </w:tcPr>
          <w:p w:rsidR="0061503D" w:rsidRPr="00323C1B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Danmarki</w:t>
            </w:r>
          </w:p>
        </w:tc>
        <w:tc>
          <w:tcPr>
            <w:tcW w:w="1560" w:type="dxa"/>
          </w:tcPr>
          <w:p w:rsidR="0061503D" w:rsidRPr="00F247C1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24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Danmarkimi</w:t>
            </w:r>
          </w:p>
        </w:tc>
        <w:tc>
          <w:tcPr>
            <w:tcW w:w="1688" w:type="dxa"/>
          </w:tcPr>
          <w:p w:rsidR="0061503D" w:rsidRPr="00F247C1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24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Danmarkimut</w:t>
            </w:r>
          </w:p>
        </w:tc>
        <w:tc>
          <w:tcPr>
            <w:tcW w:w="1477" w:type="dxa"/>
          </w:tcPr>
          <w:p w:rsidR="0061503D" w:rsidRPr="00F247C1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24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Danmarkimit</w:t>
            </w:r>
          </w:p>
        </w:tc>
        <w:tc>
          <w:tcPr>
            <w:tcW w:w="1400" w:type="dxa"/>
          </w:tcPr>
          <w:p w:rsidR="0061503D" w:rsidRPr="00F247C1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24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Danmarkikkut</w:t>
            </w:r>
          </w:p>
        </w:tc>
        <w:tc>
          <w:tcPr>
            <w:tcW w:w="1374" w:type="dxa"/>
          </w:tcPr>
          <w:p w:rsidR="0061503D" w:rsidRPr="00F247C1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24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Danmarkimik</w:t>
            </w:r>
          </w:p>
        </w:tc>
        <w:tc>
          <w:tcPr>
            <w:tcW w:w="1290" w:type="dxa"/>
          </w:tcPr>
          <w:p w:rsidR="0061503D" w:rsidRPr="00F247C1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24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Danmarkitut</w:t>
            </w:r>
          </w:p>
        </w:tc>
      </w:tr>
      <w:tr w:rsidR="0061503D" w:rsidRPr="00323C1B">
        <w:tc>
          <w:tcPr>
            <w:tcW w:w="1418" w:type="dxa"/>
          </w:tcPr>
          <w:p w:rsidR="0061503D" w:rsidRPr="00323C1B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Canada</w:t>
            </w:r>
          </w:p>
        </w:tc>
        <w:tc>
          <w:tcPr>
            <w:tcW w:w="1560" w:type="dxa"/>
          </w:tcPr>
          <w:p w:rsidR="0061503D" w:rsidRPr="00F247C1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24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Canadami</w:t>
            </w:r>
          </w:p>
        </w:tc>
        <w:tc>
          <w:tcPr>
            <w:tcW w:w="1688" w:type="dxa"/>
          </w:tcPr>
          <w:p w:rsidR="0061503D" w:rsidRPr="00F247C1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24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Canadamut</w:t>
            </w:r>
          </w:p>
        </w:tc>
        <w:tc>
          <w:tcPr>
            <w:tcW w:w="1477" w:type="dxa"/>
          </w:tcPr>
          <w:p w:rsidR="0061503D" w:rsidRPr="00F247C1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24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Canadamit</w:t>
            </w:r>
          </w:p>
        </w:tc>
        <w:tc>
          <w:tcPr>
            <w:tcW w:w="1400" w:type="dxa"/>
          </w:tcPr>
          <w:p w:rsidR="0061503D" w:rsidRPr="00F247C1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24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Canadakkut</w:t>
            </w:r>
          </w:p>
        </w:tc>
        <w:tc>
          <w:tcPr>
            <w:tcW w:w="1374" w:type="dxa"/>
          </w:tcPr>
          <w:p w:rsidR="0061503D" w:rsidRPr="00F247C1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24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Canadamik</w:t>
            </w:r>
          </w:p>
        </w:tc>
        <w:tc>
          <w:tcPr>
            <w:tcW w:w="1290" w:type="dxa"/>
          </w:tcPr>
          <w:p w:rsidR="0061503D" w:rsidRPr="00F247C1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24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Canadatut</w:t>
            </w:r>
          </w:p>
        </w:tc>
      </w:tr>
      <w:tr w:rsidR="0061503D" w:rsidRPr="00323C1B">
        <w:tc>
          <w:tcPr>
            <w:tcW w:w="1418" w:type="dxa"/>
          </w:tcPr>
          <w:p w:rsidR="0061503D" w:rsidRPr="00323C1B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23C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Aasiaat</w:t>
            </w:r>
          </w:p>
        </w:tc>
        <w:tc>
          <w:tcPr>
            <w:tcW w:w="1560" w:type="dxa"/>
          </w:tcPr>
          <w:p w:rsidR="0061503D" w:rsidRPr="00F247C1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24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Aasianni</w:t>
            </w:r>
          </w:p>
        </w:tc>
        <w:tc>
          <w:tcPr>
            <w:tcW w:w="1688" w:type="dxa"/>
          </w:tcPr>
          <w:p w:rsidR="0061503D" w:rsidRPr="00F247C1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24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Aasiannut</w:t>
            </w:r>
          </w:p>
        </w:tc>
        <w:tc>
          <w:tcPr>
            <w:tcW w:w="1477" w:type="dxa"/>
          </w:tcPr>
          <w:p w:rsidR="0061503D" w:rsidRPr="00F247C1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24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Aasiannit</w:t>
            </w:r>
          </w:p>
        </w:tc>
        <w:tc>
          <w:tcPr>
            <w:tcW w:w="1400" w:type="dxa"/>
          </w:tcPr>
          <w:p w:rsidR="0061503D" w:rsidRPr="00F247C1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24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Aasiakkut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/Aasiatsigut</w:t>
            </w:r>
          </w:p>
        </w:tc>
        <w:tc>
          <w:tcPr>
            <w:tcW w:w="1374" w:type="dxa"/>
          </w:tcPr>
          <w:p w:rsidR="0061503D" w:rsidRPr="00F247C1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24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Aasiannik</w:t>
            </w:r>
          </w:p>
        </w:tc>
        <w:tc>
          <w:tcPr>
            <w:tcW w:w="1290" w:type="dxa"/>
          </w:tcPr>
          <w:p w:rsidR="0061503D" w:rsidRPr="00F247C1" w:rsidRDefault="0061503D" w:rsidP="00323C1B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247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Aasiattut</w:t>
            </w:r>
          </w:p>
        </w:tc>
      </w:tr>
    </w:tbl>
    <w:p w:rsidR="0061503D" w:rsidRPr="00323C1B" w:rsidRDefault="0061503D" w:rsidP="00323C1B">
      <w:pPr>
        <w:pStyle w:val="ListParagraph"/>
        <w:ind w:left="0"/>
        <w:rPr>
          <w:rFonts w:ascii="Times New Roman" w:hAnsi="Times New Roman" w:cs="Times New Roman"/>
          <w:sz w:val="20"/>
          <w:szCs w:val="20"/>
          <w:lang w:val="en-US"/>
        </w:rPr>
      </w:pPr>
    </w:p>
    <w:p w:rsidR="0061503D" w:rsidRPr="00323C1B" w:rsidRDefault="0061503D" w:rsidP="00323C1B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61503D" w:rsidRPr="00323C1B" w:rsidRDefault="0061503D" w:rsidP="00323C1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23C1B">
        <w:rPr>
          <w:rFonts w:ascii="Times New Roman" w:hAnsi="Times New Roman" w:cs="Times New Roman"/>
          <w:b/>
          <w:bCs/>
          <w:sz w:val="24"/>
          <w:szCs w:val="24"/>
          <w:lang w:val="en-US"/>
        </w:rPr>
        <w:t>Suliassaq 4</w:t>
      </w:r>
    </w:p>
    <w:p w:rsidR="0061503D" w:rsidRPr="00323C1B" w:rsidRDefault="0061503D" w:rsidP="00323C1B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323C1B">
        <w:rPr>
          <w:rFonts w:ascii="Times New Roman" w:hAnsi="Times New Roman" w:cs="Times New Roman"/>
          <w:b/>
          <w:bCs/>
          <w:sz w:val="20"/>
          <w:szCs w:val="20"/>
          <w:lang w:val="en-US"/>
        </w:rPr>
        <w:t>Oqaluutit</w:t>
      </w:r>
    </w:p>
    <w:p w:rsidR="0061503D" w:rsidRPr="00323C1B" w:rsidRDefault="0061503D" w:rsidP="00323C1B">
      <w:pPr>
        <w:rPr>
          <w:rFonts w:ascii="Times New Roman" w:eastAsia="Arial Unicode MS" w:hAnsi="Times New Roman" w:cs="Times New Roman"/>
          <w:b/>
          <w:bCs/>
          <w:sz w:val="20"/>
          <w:szCs w:val="20"/>
          <w:lang w:val="en-US"/>
        </w:rPr>
      </w:pPr>
      <w:r w:rsidRPr="00323C1B">
        <w:rPr>
          <w:rFonts w:ascii="Times New Roman" w:eastAsia="Arial Unicode MS" w:hAnsi="Times New Roman" w:cs="Times New Roman"/>
          <w:b/>
          <w:bCs/>
          <w:sz w:val="20"/>
          <w:szCs w:val="20"/>
          <w:lang w:val="en-US"/>
        </w:rPr>
        <w:t>Oqaluutinik annernit arfineq-pingasunik nassaarit ataanullu allattorlugit.</w:t>
      </w:r>
    </w:p>
    <w:p w:rsidR="0061503D" w:rsidRPr="00323C1B" w:rsidRDefault="0061503D" w:rsidP="00323C1B">
      <w:pPr>
        <w:rPr>
          <w:rFonts w:ascii="Times New Roman" w:hAnsi="Times New Roman" w:cs="Times New Roman"/>
          <w:b/>
          <w:bCs/>
          <w:i/>
          <w:iCs/>
          <w:color w:val="1F497D"/>
          <w:sz w:val="20"/>
          <w:szCs w:val="20"/>
          <w:lang w:val="en-US"/>
        </w:rPr>
      </w:pPr>
      <w:r w:rsidRPr="00323C1B">
        <w:rPr>
          <w:rFonts w:ascii="Times New Roman" w:eastAsia="Arial Unicode MS" w:hAnsi="Times New Roman" w:cs="Times New Roman"/>
          <w:b/>
          <w:bCs/>
          <w:color w:val="1F497D"/>
          <w:sz w:val="20"/>
          <w:szCs w:val="20"/>
          <w:lang w:val="en-US"/>
        </w:rPr>
        <w:t>Oqaluutit tungujortumik ilisarnaasigaapput</w:t>
      </w:r>
    </w:p>
    <w:p w:rsidR="0061503D" w:rsidRPr="00323C1B" w:rsidRDefault="0061503D" w:rsidP="00323C1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23C1B">
        <w:rPr>
          <w:rFonts w:ascii="Times New Roman" w:hAnsi="Times New Roman" w:cs="Times New Roman"/>
          <w:b/>
          <w:bCs/>
          <w:color w:val="1F497D"/>
          <w:sz w:val="20"/>
          <w:szCs w:val="20"/>
          <w:lang w:val="en-US"/>
        </w:rPr>
        <w:t>Isumaqartuartarsimavunga</w:t>
      </w:r>
      <w:r w:rsidRPr="00323C1B">
        <w:rPr>
          <w:rFonts w:ascii="Times New Roman" w:hAnsi="Times New Roman" w:cs="Times New Roman"/>
          <w:sz w:val="20"/>
          <w:szCs w:val="20"/>
          <w:lang w:val="en-US"/>
        </w:rPr>
        <w:t xml:space="preserve"> Peter Jensenimik ateqartoq Skjødtiunngitsumilli. Politiit oqaluffilluunniit angummik taama atilimmik </w:t>
      </w:r>
      <w:r w:rsidRPr="00323C1B">
        <w:rPr>
          <w:rFonts w:ascii="Times New Roman" w:hAnsi="Times New Roman" w:cs="Times New Roman"/>
          <w:b/>
          <w:bCs/>
          <w:color w:val="1F497D"/>
          <w:sz w:val="20"/>
          <w:szCs w:val="20"/>
          <w:lang w:val="en-US"/>
        </w:rPr>
        <w:t>paasissutissaateqanngillat.</w:t>
      </w:r>
      <w:r w:rsidRPr="00323C1B">
        <w:rPr>
          <w:rFonts w:ascii="Times New Roman" w:hAnsi="Times New Roman" w:cs="Times New Roman"/>
          <w:sz w:val="20"/>
          <w:szCs w:val="20"/>
          <w:lang w:val="en-US"/>
        </w:rPr>
        <w:t xml:space="preserve"> Danmarkimilu Peter Jensenimik atillit </w:t>
      </w:r>
      <w:r w:rsidRPr="00323C1B">
        <w:rPr>
          <w:rFonts w:ascii="Times New Roman" w:hAnsi="Times New Roman" w:cs="Times New Roman"/>
          <w:b/>
          <w:bCs/>
          <w:color w:val="1F497D"/>
          <w:sz w:val="20"/>
          <w:szCs w:val="20"/>
          <w:lang w:val="en-US"/>
        </w:rPr>
        <w:t>amerlaqaat</w:t>
      </w:r>
      <w:r w:rsidRPr="00323C1B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61503D" w:rsidRPr="00323C1B" w:rsidRDefault="0061503D" w:rsidP="00323C1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23C1B">
        <w:rPr>
          <w:rFonts w:ascii="Times New Roman" w:hAnsi="Times New Roman" w:cs="Times New Roman"/>
          <w:b/>
          <w:bCs/>
          <w:color w:val="1F497D"/>
          <w:sz w:val="20"/>
          <w:szCs w:val="20"/>
          <w:lang w:val="en-US"/>
        </w:rPr>
        <w:t>Paasisaqanngilarli</w:t>
      </w:r>
      <w:r w:rsidRPr="00323C1B">
        <w:rPr>
          <w:rFonts w:ascii="Times New Roman" w:hAnsi="Times New Roman" w:cs="Times New Roman"/>
          <w:sz w:val="20"/>
          <w:szCs w:val="20"/>
          <w:lang w:val="en-US"/>
        </w:rPr>
        <w:t xml:space="preserve"> eqqartuussivimmullu saaffiginnikkaluarnera </w:t>
      </w:r>
      <w:r w:rsidRPr="00323C1B">
        <w:rPr>
          <w:rFonts w:ascii="Times New Roman" w:hAnsi="Times New Roman" w:cs="Times New Roman"/>
          <w:b/>
          <w:bCs/>
          <w:color w:val="1F497D"/>
          <w:sz w:val="20"/>
          <w:szCs w:val="20"/>
          <w:lang w:val="en-US"/>
        </w:rPr>
        <w:t>kinguneqanngilaq. Aalajangerpoq</w:t>
      </w:r>
      <w:r w:rsidRPr="00323C1B">
        <w:rPr>
          <w:rFonts w:ascii="Times New Roman" w:hAnsi="Times New Roman" w:cs="Times New Roman"/>
          <w:sz w:val="20"/>
          <w:szCs w:val="20"/>
          <w:lang w:val="en-US"/>
        </w:rPr>
        <w:t xml:space="preserve"> Danmarkimi tv-kkut aallakaatitassiamut “Sporløsimut” saaffiginninniarluni.</w:t>
      </w:r>
    </w:p>
    <w:p w:rsidR="0061503D" w:rsidRPr="00323C1B" w:rsidRDefault="0061503D" w:rsidP="00323C1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323C1B">
        <w:rPr>
          <w:rFonts w:ascii="Times New Roman" w:hAnsi="Times New Roman" w:cs="Times New Roman"/>
          <w:sz w:val="20"/>
          <w:szCs w:val="20"/>
        </w:rPr>
        <w:t xml:space="preserve">- Peter Jensenimik anaanannullu paasissutissanik </w:t>
      </w:r>
      <w:r w:rsidRPr="00323C1B">
        <w:rPr>
          <w:rFonts w:ascii="Times New Roman" w:hAnsi="Times New Roman" w:cs="Times New Roman"/>
          <w:b/>
          <w:bCs/>
          <w:color w:val="1F497D"/>
          <w:sz w:val="20"/>
          <w:szCs w:val="20"/>
        </w:rPr>
        <w:t>tunivakka</w:t>
      </w:r>
      <w:r w:rsidRPr="00323C1B">
        <w:rPr>
          <w:rFonts w:ascii="Times New Roman" w:hAnsi="Times New Roman" w:cs="Times New Roman"/>
          <w:sz w:val="20"/>
          <w:szCs w:val="20"/>
        </w:rPr>
        <w:t xml:space="preserve">. </w:t>
      </w:r>
      <w:r w:rsidRPr="00323C1B">
        <w:rPr>
          <w:rFonts w:ascii="Times New Roman" w:hAnsi="Times New Roman" w:cs="Times New Roman"/>
          <w:b/>
          <w:bCs/>
          <w:color w:val="1F497D"/>
          <w:sz w:val="20"/>
          <w:szCs w:val="20"/>
        </w:rPr>
        <w:t>Oqarfigineqarpungalu</w:t>
      </w:r>
      <w:r w:rsidRPr="00323C1B">
        <w:rPr>
          <w:rFonts w:ascii="Times New Roman" w:hAnsi="Times New Roman" w:cs="Times New Roman"/>
          <w:sz w:val="20"/>
          <w:szCs w:val="20"/>
        </w:rPr>
        <w:t xml:space="preserve"> ukiup affaani tullermi ujaaseqqissanngitsunga paasiniaaneq ingerlanniarpassuk kisianni </w:t>
      </w:r>
      <w:r w:rsidRPr="00323C1B">
        <w:rPr>
          <w:rFonts w:ascii="Times New Roman" w:hAnsi="Times New Roman" w:cs="Times New Roman"/>
          <w:b/>
          <w:bCs/>
          <w:color w:val="1F497D"/>
          <w:sz w:val="20"/>
          <w:szCs w:val="20"/>
        </w:rPr>
        <w:t>tusarfigeqqinngisaannarpakka</w:t>
      </w:r>
      <w:r w:rsidRPr="00323C1B">
        <w:rPr>
          <w:rFonts w:ascii="Times New Roman" w:hAnsi="Times New Roman" w:cs="Times New Roman"/>
          <w:sz w:val="20"/>
          <w:szCs w:val="20"/>
        </w:rPr>
        <w:t xml:space="preserve">. </w:t>
      </w:r>
      <w:r w:rsidRPr="00323C1B">
        <w:rPr>
          <w:rFonts w:ascii="Times New Roman" w:hAnsi="Times New Roman" w:cs="Times New Roman"/>
          <w:sz w:val="20"/>
          <w:szCs w:val="20"/>
          <w:lang w:val="en-US"/>
        </w:rPr>
        <w:t xml:space="preserve">Susanne </w:t>
      </w:r>
      <w:r w:rsidRPr="00323C1B">
        <w:rPr>
          <w:rFonts w:ascii="Times New Roman" w:hAnsi="Times New Roman" w:cs="Times New Roman"/>
          <w:b/>
          <w:bCs/>
          <w:color w:val="1F497D"/>
          <w:sz w:val="20"/>
          <w:szCs w:val="20"/>
          <w:lang w:val="en-US"/>
        </w:rPr>
        <w:t>oqaluttuarpoq.</w:t>
      </w:r>
      <w:r w:rsidRPr="00323C1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61503D" w:rsidRDefault="0061503D" w:rsidP="00323C1B">
      <w:pPr>
        <w:ind w:left="360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:rsidR="0061503D" w:rsidRDefault="0061503D" w:rsidP="00323C1B">
      <w:pPr>
        <w:ind w:left="360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:rsidR="0061503D" w:rsidRDefault="0061503D" w:rsidP="00323C1B">
      <w:pPr>
        <w:ind w:left="360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:rsidR="0061503D" w:rsidRPr="00323C1B" w:rsidRDefault="0061503D" w:rsidP="00323C1B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323C1B">
        <w:rPr>
          <w:rFonts w:ascii="Times New Roman" w:hAnsi="Times New Roman" w:cs="Times New Roman"/>
          <w:b/>
          <w:bCs/>
          <w:sz w:val="24"/>
          <w:szCs w:val="24"/>
          <w:lang w:val="it-IT"/>
        </w:rPr>
        <w:t>Suliassaq 5</w:t>
      </w:r>
    </w:p>
    <w:p w:rsidR="0061503D" w:rsidRPr="00323C1B" w:rsidRDefault="0061503D" w:rsidP="00323C1B">
      <w:pPr>
        <w:ind w:left="360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323C1B">
        <w:rPr>
          <w:rFonts w:ascii="Times New Roman" w:hAnsi="Times New Roman" w:cs="Times New Roman"/>
          <w:b/>
          <w:bCs/>
          <w:sz w:val="20"/>
          <w:szCs w:val="20"/>
          <w:lang w:val="it-IT"/>
        </w:rPr>
        <w:t>Oqaluutit susallit susaatsullu</w:t>
      </w:r>
    </w:p>
    <w:p w:rsidR="0061503D" w:rsidRPr="00D02F59" w:rsidRDefault="0061503D" w:rsidP="00D02F59">
      <w:pPr>
        <w:ind w:left="360"/>
        <w:rPr>
          <w:rFonts w:ascii="Times New Roman" w:hAnsi="Times New Roman" w:cs="Times New Roman"/>
          <w:sz w:val="20"/>
          <w:szCs w:val="20"/>
          <w:lang w:val="it-IT"/>
        </w:rPr>
      </w:pPr>
    </w:p>
    <w:p w:rsidR="0061503D" w:rsidRPr="00D02F59" w:rsidRDefault="0061503D" w:rsidP="00D02F59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D02F59">
        <w:rPr>
          <w:rFonts w:ascii="Times New Roman" w:hAnsi="Times New Roman" w:cs="Times New Roman"/>
          <w:b/>
          <w:bCs/>
          <w:sz w:val="20"/>
          <w:szCs w:val="20"/>
          <w:lang w:val="it-IT"/>
        </w:rPr>
        <w:t>Oqaluutit ataaniittut susaatsut susalinngortikkit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17"/>
        <w:gridCol w:w="5777"/>
      </w:tblGrid>
      <w:tr w:rsidR="0061503D" w:rsidRPr="00D02F59">
        <w:tc>
          <w:tcPr>
            <w:tcW w:w="3717" w:type="dxa"/>
          </w:tcPr>
          <w:p w:rsidR="0061503D" w:rsidRPr="00D02F59" w:rsidRDefault="0061503D" w:rsidP="00D02F59">
            <w:pPr>
              <w:rPr>
                <w:rFonts w:ascii="Times New Roman" w:hAnsi="Times New Roman" w:cs="Times New Roman"/>
                <w:b/>
                <w:bCs/>
                <w:i/>
                <w:iCs/>
                <w:color w:val="1F497D"/>
                <w:sz w:val="20"/>
                <w:szCs w:val="20"/>
                <w:lang w:val="it-IT"/>
              </w:rPr>
            </w:pPr>
            <w:r w:rsidRPr="00D02F59">
              <w:rPr>
                <w:rFonts w:ascii="Times New Roman" w:hAnsi="Times New Roman" w:cs="Times New Roman"/>
                <w:b/>
                <w:bCs/>
                <w:i/>
                <w:iCs/>
                <w:color w:val="1F497D"/>
                <w:sz w:val="20"/>
                <w:szCs w:val="20"/>
                <w:lang w:val="it-IT"/>
              </w:rPr>
              <w:t>isigivoq (una)</w:t>
            </w:r>
          </w:p>
        </w:tc>
        <w:tc>
          <w:tcPr>
            <w:tcW w:w="5777" w:type="dxa"/>
          </w:tcPr>
          <w:p w:rsidR="0061503D" w:rsidRPr="00D02F59" w:rsidRDefault="0061503D" w:rsidP="00D02F59">
            <w:pPr>
              <w:rPr>
                <w:rFonts w:ascii="Times New Roman" w:hAnsi="Times New Roman" w:cs="Times New Roman"/>
                <w:b/>
                <w:bCs/>
                <w:i/>
                <w:iCs/>
                <w:color w:val="1F497D"/>
                <w:sz w:val="20"/>
                <w:szCs w:val="20"/>
                <w:lang w:val="it-IT"/>
              </w:rPr>
            </w:pPr>
            <w:r w:rsidRPr="00D02F59">
              <w:rPr>
                <w:rFonts w:ascii="Times New Roman" w:hAnsi="Times New Roman" w:cs="Times New Roman"/>
                <w:b/>
                <w:bCs/>
                <w:i/>
                <w:iCs/>
                <w:color w:val="1F497D"/>
                <w:sz w:val="20"/>
                <w:szCs w:val="20"/>
                <w:lang w:val="it-IT"/>
              </w:rPr>
              <w:t xml:space="preserve">      isigivai                                        (uuma-uku)</w:t>
            </w:r>
          </w:p>
        </w:tc>
      </w:tr>
      <w:tr w:rsidR="0061503D" w:rsidRPr="00D02F59">
        <w:tc>
          <w:tcPr>
            <w:tcW w:w="3717" w:type="dxa"/>
          </w:tcPr>
          <w:p w:rsidR="0061503D" w:rsidRPr="00D02F59" w:rsidRDefault="0061503D" w:rsidP="00D02F59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02F5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iserpoq (una)</w:t>
            </w:r>
          </w:p>
        </w:tc>
        <w:tc>
          <w:tcPr>
            <w:tcW w:w="5777" w:type="dxa"/>
          </w:tcPr>
          <w:p w:rsidR="0061503D" w:rsidRPr="00D02F59" w:rsidRDefault="0061503D" w:rsidP="00D02F59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02F5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iserpat</w:t>
            </w:r>
            <w:r w:rsidRPr="00D02F5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                                 (illit-una)</w:t>
            </w:r>
          </w:p>
        </w:tc>
      </w:tr>
      <w:tr w:rsidR="0061503D" w:rsidRPr="00D02F59">
        <w:tc>
          <w:tcPr>
            <w:tcW w:w="3717" w:type="dxa"/>
          </w:tcPr>
          <w:p w:rsidR="0061503D" w:rsidRPr="00D02F59" w:rsidRDefault="0061503D" w:rsidP="00D02F59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02F5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qungujuppoq (una)</w:t>
            </w:r>
          </w:p>
        </w:tc>
        <w:tc>
          <w:tcPr>
            <w:tcW w:w="5777" w:type="dxa"/>
          </w:tcPr>
          <w:p w:rsidR="0061503D" w:rsidRPr="00D02F59" w:rsidRDefault="0061503D" w:rsidP="00D02F59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Qungujuppaa   </w:t>
            </w:r>
            <w:r w:rsidRPr="00D02F5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                  (uuma-una)</w:t>
            </w:r>
          </w:p>
        </w:tc>
      </w:tr>
      <w:tr w:rsidR="0061503D" w:rsidRPr="00D02F59">
        <w:tc>
          <w:tcPr>
            <w:tcW w:w="3717" w:type="dxa"/>
          </w:tcPr>
          <w:p w:rsidR="0061503D" w:rsidRPr="00D02F59" w:rsidRDefault="0061503D" w:rsidP="00D02F59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02F5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aalajangerpunga (uanga)</w:t>
            </w:r>
          </w:p>
        </w:tc>
        <w:tc>
          <w:tcPr>
            <w:tcW w:w="5777" w:type="dxa"/>
          </w:tcPr>
          <w:p w:rsidR="0061503D" w:rsidRPr="00D02F59" w:rsidRDefault="0061503D" w:rsidP="00D02F59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02F5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aalajangerpara</w:t>
            </w:r>
            <w:r w:rsidRPr="00D02F59"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20"/>
                <w:szCs w:val="20"/>
                <w:lang w:val="it-IT"/>
              </w:rPr>
              <w:t xml:space="preserve">                           </w:t>
            </w:r>
            <w:r w:rsidRPr="00D02F5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(uanga-una)</w:t>
            </w:r>
          </w:p>
        </w:tc>
      </w:tr>
      <w:tr w:rsidR="0061503D" w:rsidRPr="00D02F59">
        <w:tc>
          <w:tcPr>
            <w:tcW w:w="3717" w:type="dxa"/>
          </w:tcPr>
          <w:p w:rsidR="0061503D" w:rsidRPr="00D02F59" w:rsidRDefault="0061503D" w:rsidP="00D02F59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02F5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allappunga (uanga)</w:t>
            </w:r>
          </w:p>
        </w:tc>
        <w:tc>
          <w:tcPr>
            <w:tcW w:w="5777" w:type="dxa"/>
          </w:tcPr>
          <w:p w:rsidR="0061503D" w:rsidRPr="00D02F59" w:rsidRDefault="0061503D" w:rsidP="00D02F59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allappara</w:t>
            </w:r>
            <w:r w:rsidRPr="00D02F5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</w:t>
            </w:r>
            <w:r w:rsidRPr="00D02F5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                 (uanga-una)</w:t>
            </w:r>
          </w:p>
        </w:tc>
      </w:tr>
      <w:tr w:rsidR="0061503D" w:rsidRPr="00D02F59">
        <w:tc>
          <w:tcPr>
            <w:tcW w:w="3717" w:type="dxa"/>
          </w:tcPr>
          <w:p w:rsidR="0061503D" w:rsidRPr="00D02F59" w:rsidRDefault="0061503D" w:rsidP="00D02F59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02F5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atulerpoq (una)</w:t>
            </w:r>
          </w:p>
        </w:tc>
        <w:tc>
          <w:tcPr>
            <w:tcW w:w="5777" w:type="dxa"/>
          </w:tcPr>
          <w:p w:rsidR="0061503D" w:rsidRPr="00D02F59" w:rsidRDefault="0061503D" w:rsidP="00D02F59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atulerparput     </w:t>
            </w:r>
            <w:r w:rsidRPr="00D02F5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                  (uagut-una)</w:t>
            </w:r>
          </w:p>
        </w:tc>
      </w:tr>
      <w:tr w:rsidR="0061503D" w:rsidRPr="00D02F59">
        <w:tc>
          <w:tcPr>
            <w:tcW w:w="3717" w:type="dxa"/>
          </w:tcPr>
          <w:p w:rsidR="0061503D" w:rsidRPr="00D02F59" w:rsidRDefault="0061503D" w:rsidP="00D02F59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02F5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naapipput (uku)</w:t>
            </w:r>
          </w:p>
        </w:tc>
        <w:tc>
          <w:tcPr>
            <w:tcW w:w="5777" w:type="dxa"/>
          </w:tcPr>
          <w:p w:rsidR="0061503D" w:rsidRPr="00D02F59" w:rsidRDefault="0061503D" w:rsidP="00D02F59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naapippaatigut</w:t>
            </w:r>
            <w:r w:rsidRPr="00D02F5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                  (uuma-uagut)</w:t>
            </w:r>
          </w:p>
        </w:tc>
      </w:tr>
      <w:tr w:rsidR="0061503D" w:rsidRPr="00D02F59">
        <w:tc>
          <w:tcPr>
            <w:tcW w:w="3717" w:type="dxa"/>
          </w:tcPr>
          <w:p w:rsidR="0061503D" w:rsidRPr="00D02F59" w:rsidRDefault="0061503D" w:rsidP="00D02F59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D02F5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aperivoq  (una)</w:t>
            </w:r>
          </w:p>
        </w:tc>
        <w:tc>
          <w:tcPr>
            <w:tcW w:w="5777" w:type="dxa"/>
          </w:tcPr>
          <w:p w:rsidR="0061503D" w:rsidRPr="00D02F59" w:rsidRDefault="0061503D" w:rsidP="00D02F59">
            <w:pPr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aperivarsi         </w:t>
            </w:r>
            <w:r w:rsidRPr="00D02F59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                           (ilissi-una)</w:t>
            </w:r>
          </w:p>
        </w:tc>
      </w:tr>
    </w:tbl>
    <w:p w:rsidR="0061503D" w:rsidRPr="00864D34" w:rsidRDefault="0061503D" w:rsidP="00D02F59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it-IT"/>
        </w:rPr>
      </w:pPr>
    </w:p>
    <w:p w:rsidR="0061503D" w:rsidRDefault="0061503D" w:rsidP="00D02F59">
      <w:pPr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61503D" w:rsidRDefault="0061503D" w:rsidP="00323C1B">
      <w:pPr>
        <w:ind w:left="360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:rsidR="0061503D" w:rsidRPr="00323C1B" w:rsidRDefault="0061503D" w:rsidP="00323C1B">
      <w:pPr>
        <w:ind w:left="36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323C1B">
        <w:rPr>
          <w:rFonts w:ascii="Times New Roman" w:hAnsi="Times New Roman" w:cs="Times New Roman"/>
          <w:b/>
          <w:bCs/>
          <w:sz w:val="24"/>
          <w:szCs w:val="24"/>
          <w:lang w:val="it-IT"/>
        </w:rPr>
        <w:t>Suliassaq 6</w:t>
      </w:r>
    </w:p>
    <w:p w:rsidR="0061503D" w:rsidRPr="00323C1B" w:rsidRDefault="0061503D" w:rsidP="00323C1B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323C1B">
        <w:rPr>
          <w:rFonts w:ascii="Times New Roman" w:hAnsi="Times New Roman" w:cs="Times New Roman"/>
          <w:b/>
          <w:bCs/>
          <w:sz w:val="20"/>
          <w:szCs w:val="20"/>
          <w:lang w:val="it-IT"/>
        </w:rPr>
        <w:t>Oqaasilerineq- oqaluutit taggisillu</w:t>
      </w:r>
    </w:p>
    <w:p w:rsidR="0061503D" w:rsidRPr="00323C1B" w:rsidRDefault="0061503D" w:rsidP="00323C1B">
      <w:pPr>
        <w:rPr>
          <w:rFonts w:ascii="Times New Roman" w:hAnsi="Times New Roman" w:cs="Times New Roman"/>
          <w:sz w:val="20"/>
          <w:szCs w:val="20"/>
          <w:lang w:val="it-IT"/>
        </w:rPr>
      </w:pPr>
      <w:r w:rsidRPr="00323C1B">
        <w:rPr>
          <w:rFonts w:ascii="Times New Roman" w:hAnsi="Times New Roman" w:cs="Times New Roman"/>
          <w:sz w:val="20"/>
          <w:szCs w:val="20"/>
          <w:lang w:val="it-IT"/>
        </w:rPr>
        <w:t>Oqaaseqatigiit ataaniittut taggisinut oqaluutinullu immikkoortitikkit.</w:t>
      </w:r>
    </w:p>
    <w:p w:rsidR="0061503D" w:rsidRPr="00323C1B" w:rsidRDefault="0061503D" w:rsidP="00323C1B">
      <w:pPr>
        <w:pStyle w:val="ListParagraph"/>
        <w:ind w:left="0"/>
        <w:rPr>
          <w:rFonts w:ascii="Times New Roman" w:hAnsi="Times New Roman" w:cs="Times New Roman"/>
          <w:sz w:val="20"/>
          <w:szCs w:val="20"/>
          <w:lang w:val="it-IT"/>
        </w:rPr>
      </w:pPr>
    </w:p>
    <w:p w:rsidR="0061503D" w:rsidRPr="00323C1B" w:rsidRDefault="0061503D" w:rsidP="00323C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23C1B">
        <w:rPr>
          <w:rFonts w:ascii="Times New Roman" w:hAnsi="Times New Roman" w:cs="Times New Roman"/>
          <w:sz w:val="20"/>
          <w:szCs w:val="20"/>
          <w:lang w:val="it-IT"/>
        </w:rPr>
        <w:t>Pitsaasumik peroriartorpunga.</w:t>
      </w:r>
    </w:p>
    <w:p w:rsidR="0061503D" w:rsidRPr="00323C1B" w:rsidRDefault="0061503D" w:rsidP="00323C1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23C1B">
        <w:rPr>
          <w:rFonts w:ascii="Times New Roman" w:hAnsi="Times New Roman" w:cs="Times New Roman"/>
          <w:b/>
          <w:bCs/>
          <w:sz w:val="20"/>
          <w:szCs w:val="20"/>
        </w:rPr>
        <w:t>Taggisit</w:t>
      </w:r>
      <w:r w:rsidRPr="00323C1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23C1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23C1B">
        <w:rPr>
          <w:rFonts w:ascii="Times New Roman" w:hAnsi="Times New Roman" w:cs="Times New Roman"/>
          <w:b/>
          <w:bCs/>
          <w:sz w:val="20"/>
          <w:szCs w:val="20"/>
        </w:rPr>
        <w:tab/>
        <w:t>Oqaluutit</w:t>
      </w:r>
    </w:p>
    <w:p w:rsidR="0061503D" w:rsidRPr="00323C1B" w:rsidRDefault="0061503D" w:rsidP="00323C1B">
      <w:pPr>
        <w:rPr>
          <w:rFonts w:ascii="Times New Roman" w:hAnsi="Times New Roman" w:cs="Times New Roman"/>
          <w:sz w:val="20"/>
          <w:szCs w:val="20"/>
        </w:rPr>
      </w:pPr>
      <w:r w:rsidRPr="00323C1B">
        <w:rPr>
          <w:rFonts w:ascii="Times New Roman" w:hAnsi="Times New Roman" w:cs="Times New Roman"/>
          <w:sz w:val="20"/>
          <w:szCs w:val="20"/>
          <w:u w:val="single"/>
        </w:rPr>
        <w:t>Pitsaasumik</w:t>
      </w:r>
      <w:r w:rsidRPr="00323C1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23C1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323C1B">
        <w:rPr>
          <w:rFonts w:ascii="Times New Roman" w:hAnsi="Times New Roman" w:cs="Times New Roman"/>
          <w:sz w:val="20"/>
          <w:szCs w:val="20"/>
        </w:rPr>
        <w:tab/>
      </w:r>
      <w:r w:rsidRPr="00323C1B">
        <w:rPr>
          <w:rFonts w:ascii="Times New Roman" w:hAnsi="Times New Roman" w:cs="Times New Roman"/>
          <w:sz w:val="20"/>
          <w:szCs w:val="20"/>
          <w:u w:val="single"/>
        </w:rPr>
        <w:t>peroriartorpunga</w:t>
      </w:r>
      <w:r w:rsidRPr="00323C1B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61503D" w:rsidRPr="00323C1B" w:rsidRDefault="0061503D" w:rsidP="00323C1B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61503D" w:rsidRPr="00323C1B" w:rsidRDefault="0061503D" w:rsidP="00323C1B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23C1B">
        <w:rPr>
          <w:rFonts w:ascii="Times New Roman" w:hAnsi="Times New Roman" w:cs="Times New Roman"/>
          <w:sz w:val="20"/>
          <w:szCs w:val="20"/>
          <w:lang w:val="it-IT"/>
        </w:rPr>
        <w:t>Meeraaninni asaneqarluarlungalu isumagineqarpunga.</w:t>
      </w:r>
    </w:p>
    <w:p w:rsidR="0061503D" w:rsidRPr="00323C1B" w:rsidRDefault="0061503D" w:rsidP="00323C1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23C1B">
        <w:rPr>
          <w:rFonts w:ascii="Times New Roman" w:hAnsi="Times New Roman" w:cs="Times New Roman"/>
          <w:b/>
          <w:bCs/>
          <w:sz w:val="20"/>
          <w:szCs w:val="20"/>
        </w:rPr>
        <w:t>Taggisit</w:t>
      </w:r>
      <w:r w:rsidRPr="00323C1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23C1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23C1B">
        <w:rPr>
          <w:rFonts w:ascii="Times New Roman" w:hAnsi="Times New Roman" w:cs="Times New Roman"/>
          <w:b/>
          <w:bCs/>
          <w:sz w:val="20"/>
          <w:szCs w:val="20"/>
        </w:rPr>
        <w:tab/>
        <w:t>Oqaluutit</w:t>
      </w:r>
    </w:p>
    <w:p w:rsidR="0061503D" w:rsidRPr="00323C1B" w:rsidRDefault="0061503D" w:rsidP="00323C1B">
      <w:pPr>
        <w:rPr>
          <w:rFonts w:ascii="Times New Roman" w:hAnsi="Times New Roman" w:cs="Times New Roman"/>
          <w:sz w:val="20"/>
          <w:szCs w:val="20"/>
          <w:lang w:val="it-IT"/>
        </w:rPr>
      </w:pPr>
      <w:r w:rsidRPr="00323C1B">
        <w:rPr>
          <w:rFonts w:ascii="Times New Roman" w:hAnsi="Times New Roman" w:cs="Times New Roman"/>
          <w:sz w:val="20"/>
          <w:szCs w:val="20"/>
          <w:lang w:val="it-IT"/>
        </w:rPr>
        <w:t xml:space="preserve">Meeraaninni </w:t>
      </w:r>
      <w:r w:rsidRPr="00323C1B">
        <w:rPr>
          <w:rFonts w:ascii="Times New Roman" w:hAnsi="Times New Roman" w:cs="Times New Roman"/>
          <w:sz w:val="20"/>
          <w:szCs w:val="20"/>
          <w:lang w:val="it-IT"/>
        </w:rPr>
        <w:tab/>
      </w:r>
      <w:r w:rsidRPr="00323C1B">
        <w:rPr>
          <w:rFonts w:ascii="Times New Roman" w:hAnsi="Times New Roman" w:cs="Times New Roman"/>
          <w:sz w:val="20"/>
          <w:szCs w:val="20"/>
          <w:lang w:val="it-IT"/>
        </w:rPr>
        <w:tab/>
      </w:r>
      <w:r w:rsidRPr="00323C1B">
        <w:rPr>
          <w:rFonts w:ascii="Times New Roman" w:hAnsi="Times New Roman" w:cs="Times New Roman"/>
          <w:sz w:val="20"/>
          <w:szCs w:val="20"/>
          <w:lang w:val="it-IT"/>
        </w:rPr>
        <w:tab/>
        <w:t xml:space="preserve">asaneqarluarlungalu </w:t>
      </w:r>
    </w:p>
    <w:p w:rsidR="0061503D" w:rsidRPr="00323C1B" w:rsidRDefault="0061503D" w:rsidP="00323C1B">
      <w:pPr>
        <w:ind w:left="2608" w:firstLine="1304"/>
        <w:rPr>
          <w:rFonts w:ascii="Times New Roman" w:hAnsi="Times New Roman" w:cs="Times New Roman"/>
          <w:sz w:val="20"/>
          <w:szCs w:val="20"/>
        </w:rPr>
      </w:pPr>
      <w:r w:rsidRPr="00323C1B">
        <w:rPr>
          <w:rFonts w:ascii="Times New Roman" w:hAnsi="Times New Roman" w:cs="Times New Roman"/>
          <w:sz w:val="20"/>
          <w:szCs w:val="20"/>
          <w:lang w:val="it-IT"/>
        </w:rPr>
        <w:t>isumagineqarpunga</w:t>
      </w:r>
      <w:r w:rsidRPr="00323C1B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61503D" w:rsidRDefault="0061503D" w:rsidP="00323C1B">
      <w:pPr>
        <w:rPr>
          <w:rFonts w:ascii="Times New Roman" w:hAnsi="Times New Roman" w:cs="Times New Roman"/>
          <w:sz w:val="20"/>
          <w:szCs w:val="20"/>
        </w:rPr>
      </w:pPr>
    </w:p>
    <w:p w:rsidR="0061503D" w:rsidRDefault="0061503D" w:rsidP="00323C1B">
      <w:pPr>
        <w:rPr>
          <w:rFonts w:ascii="Times New Roman" w:hAnsi="Times New Roman" w:cs="Times New Roman"/>
          <w:sz w:val="20"/>
          <w:szCs w:val="20"/>
        </w:rPr>
      </w:pPr>
    </w:p>
    <w:p w:rsidR="0061503D" w:rsidRDefault="0061503D" w:rsidP="00323C1B">
      <w:pPr>
        <w:rPr>
          <w:rFonts w:ascii="Times New Roman" w:hAnsi="Times New Roman" w:cs="Times New Roman"/>
          <w:sz w:val="20"/>
          <w:szCs w:val="20"/>
        </w:rPr>
      </w:pPr>
    </w:p>
    <w:p w:rsidR="0061503D" w:rsidRPr="00323C1B" w:rsidRDefault="0061503D" w:rsidP="00323C1B">
      <w:pPr>
        <w:rPr>
          <w:rFonts w:ascii="Times New Roman" w:hAnsi="Times New Roman" w:cs="Times New Roman"/>
          <w:sz w:val="20"/>
          <w:szCs w:val="20"/>
        </w:rPr>
      </w:pPr>
    </w:p>
    <w:p w:rsidR="0061503D" w:rsidRPr="00323C1B" w:rsidRDefault="0061503D" w:rsidP="00323C1B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23C1B">
        <w:rPr>
          <w:rFonts w:ascii="Times New Roman" w:hAnsi="Times New Roman" w:cs="Times New Roman"/>
          <w:sz w:val="20"/>
          <w:szCs w:val="20"/>
          <w:lang w:val="it-IT"/>
        </w:rPr>
        <w:t>Ullumikkut angajoqqaarsiakka angajoqqaavittut isigaakka.</w:t>
      </w:r>
    </w:p>
    <w:p w:rsidR="0061503D" w:rsidRPr="00323C1B" w:rsidRDefault="0061503D" w:rsidP="00323C1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23C1B">
        <w:rPr>
          <w:rFonts w:ascii="Times New Roman" w:hAnsi="Times New Roman" w:cs="Times New Roman"/>
          <w:b/>
          <w:bCs/>
          <w:sz w:val="20"/>
          <w:szCs w:val="20"/>
        </w:rPr>
        <w:t>Taggisit</w:t>
      </w:r>
      <w:r w:rsidRPr="00323C1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23C1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23C1B">
        <w:rPr>
          <w:rFonts w:ascii="Times New Roman" w:hAnsi="Times New Roman" w:cs="Times New Roman"/>
          <w:b/>
          <w:bCs/>
          <w:sz w:val="20"/>
          <w:szCs w:val="20"/>
        </w:rPr>
        <w:tab/>
        <w:t>Oqaluutit</w:t>
      </w:r>
    </w:p>
    <w:p w:rsidR="0061503D" w:rsidRPr="00323C1B" w:rsidRDefault="0061503D" w:rsidP="00323C1B">
      <w:pPr>
        <w:rPr>
          <w:rFonts w:ascii="Times New Roman" w:hAnsi="Times New Roman" w:cs="Times New Roman"/>
          <w:sz w:val="20"/>
          <w:szCs w:val="20"/>
          <w:lang w:val="it-IT"/>
        </w:rPr>
      </w:pPr>
      <w:r w:rsidRPr="00323C1B">
        <w:rPr>
          <w:rFonts w:ascii="Times New Roman" w:hAnsi="Times New Roman" w:cs="Times New Roman"/>
          <w:sz w:val="20"/>
          <w:szCs w:val="20"/>
          <w:lang w:val="it-IT"/>
        </w:rPr>
        <w:t xml:space="preserve">Ullumikkut </w:t>
      </w:r>
      <w:r w:rsidRPr="00323C1B">
        <w:rPr>
          <w:rFonts w:ascii="Times New Roman" w:hAnsi="Times New Roman" w:cs="Times New Roman"/>
          <w:sz w:val="20"/>
          <w:szCs w:val="20"/>
          <w:lang w:val="it-IT"/>
        </w:rPr>
        <w:tab/>
      </w:r>
      <w:r w:rsidRPr="00323C1B">
        <w:rPr>
          <w:rFonts w:ascii="Times New Roman" w:hAnsi="Times New Roman" w:cs="Times New Roman"/>
          <w:sz w:val="20"/>
          <w:szCs w:val="20"/>
          <w:lang w:val="it-IT"/>
        </w:rPr>
        <w:tab/>
      </w:r>
      <w:r w:rsidRPr="00323C1B">
        <w:rPr>
          <w:rFonts w:ascii="Times New Roman" w:hAnsi="Times New Roman" w:cs="Times New Roman"/>
          <w:sz w:val="20"/>
          <w:szCs w:val="20"/>
          <w:lang w:val="it-IT"/>
        </w:rPr>
        <w:tab/>
        <w:t>isigaakka</w:t>
      </w:r>
      <w:r w:rsidRPr="00323C1B">
        <w:rPr>
          <w:rFonts w:ascii="Times New Roman" w:hAnsi="Times New Roman" w:cs="Times New Roman"/>
          <w:sz w:val="20"/>
          <w:szCs w:val="20"/>
          <w:lang w:val="it-IT"/>
        </w:rPr>
        <w:tab/>
      </w:r>
      <w:r w:rsidRPr="00323C1B">
        <w:rPr>
          <w:rFonts w:ascii="Times New Roman" w:hAnsi="Times New Roman" w:cs="Times New Roman"/>
          <w:sz w:val="20"/>
          <w:szCs w:val="20"/>
          <w:lang w:val="it-IT"/>
        </w:rPr>
        <w:tab/>
      </w:r>
    </w:p>
    <w:p w:rsidR="0061503D" w:rsidRPr="00323C1B" w:rsidRDefault="0061503D" w:rsidP="00323C1B">
      <w:pPr>
        <w:rPr>
          <w:rFonts w:ascii="Times New Roman" w:hAnsi="Times New Roman" w:cs="Times New Roman"/>
          <w:sz w:val="20"/>
          <w:szCs w:val="20"/>
          <w:lang w:val="it-IT"/>
        </w:rPr>
      </w:pPr>
      <w:r w:rsidRPr="00323C1B">
        <w:rPr>
          <w:rFonts w:ascii="Times New Roman" w:hAnsi="Times New Roman" w:cs="Times New Roman"/>
          <w:sz w:val="20"/>
          <w:szCs w:val="20"/>
          <w:lang w:val="it-IT"/>
        </w:rPr>
        <w:t xml:space="preserve">angajoqqaarsiakka </w:t>
      </w:r>
    </w:p>
    <w:p w:rsidR="0061503D" w:rsidRPr="00323C1B" w:rsidRDefault="0061503D" w:rsidP="00323C1B">
      <w:pPr>
        <w:rPr>
          <w:rFonts w:ascii="Times New Roman" w:hAnsi="Times New Roman" w:cs="Times New Roman"/>
          <w:sz w:val="20"/>
          <w:szCs w:val="20"/>
        </w:rPr>
      </w:pPr>
      <w:r w:rsidRPr="00323C1B">
        <w:rPr>
          <w:rFonts w:ascii="Times New Roman" w:hAnsi="Times New Roman" w:cs="Times New Roman"/>
          <w:sz w:val="20"/>
          <w:szCs w:val="20"/>
          <w:lang w:val="it-IT"/>
        </w:rPr>
        <w:t xml:space="preserve">angajoqqaavittut </w:t>
      </w:r>
    </w:p>
    <w:p w:rsidR="0061503D" w:rsidRPr="00323C1B" w:rsidRDefault="0061503D" w:rsidP="00323C1B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it-IT"/>
        </w:rPr>
      </w:pPr>
      <w:r w:rsidRPr="00323C1B">
        <w:rPr>
          <w:rFonts w:ascii="Times New Roman" w:hAnsi="Times New Roman" w:cs="Times New Roman"/>
          <w:sz w:val="20"/>
          <w:szCs w:val="20"/>
          <w:lang w:val="it-IT"/>
        </w:rPr>
        <w:t>Susanne Egede Bourup oqarpoq.</w:t>
      </w:r>
    </w:p>
    <w:p w:rsidR="0061503D" w:rsidRPr="00323C1B" w:rsidRDefault="0061503D" w:rsidP="00323C1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23C1B">
        <w:rPr>
          <w:rFonts w:ascii="Times New Roman" w:hAnsi="Times New Roman" w:cs="Times New Roman"/>
          <w:b/>
          <w:bCs/>
          <w:sz w:val="20"/>
          <w:szCs w:val="20"/>
        </w:rPr>
        <w:t>Taggisit</w:t>
      </w:r>
      <w:r w:rsidRPr="00323C1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23C1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23C1B">
        <w:rPr>
          <w:rFonts w:ascii="Times New Roman" w:hAnsi="Times New Roman" w:cs="Times New Roman"/>
          <w:b/>
          <w:bCs/>
          <w:sz w:val="20"/>
          <w:szCs w:val="20"/>
        </w:rPr>
        <w:tab/>
        <w:t>Oqaluutit</w:t>
      </w:r>
    </w:p>
    <w:p w:rsidR="0061503D" w:rsidRPr="00323C1B" w:rsidRDefault="0061503D" w:rsidP="00323C1B">
      <w:pPr>
        <w:rPr>
          <w:rFonts w:ascii="Times New Roman" w:hAnsi="Times New Roman" w:cs="Times New Roman"/>
          <w:sz w:val="20"/>
          <w:szCs w:val="20"/>
          <w:lang w:val="it-IT"/>
        </w:rPr>
      </w:pPr>
      <w:r w:rsidRPr="00323C1B">
        <w:rPr>
          <w:rFonts w:ascii="Times New Roman" w:hAnsi="Times New Roman" w:cs="Times New Roman"/>
          <w:sz w:val="20"/>
          <w:szCs w:val="20"/>
          <w:lang w:val="it-IT"/>
        </w:rPr>
        <w:t xml:space="preserve">Susanne </w:t>
      </w:r>
      <w:r w:rsidRPr="00323C1B">
        <w:rPr>
          <w:rFonts w:ascii="Times New Roman" w:hAnsi="Times New Roman" w:cs="Times New Roman"/>
          <w:sz w:val="20"/>
          <w:szCs w:val="20"/>
          <w:lang w:val="it-IT"/>
        </w:rPr>
        <w:tab/>
      </w:r>
      <w:r w:rsidRPr="00323C1B">
        <w:rPr>
          <w:rFonts w:ascii="Times New Roman" w:hAnsi="Times New Roman" w:cs="Times New Roman"/>
          <w:sz w:val="20"/>
          <w:szCs w:val="20"/>
          <w:lang w:val="it-IT"/>
        </w:rPr>
        <w:tab/>
      </w:r>
      <w:r w:rsidRPr="00323C1B">
        <w:rPr>
          <w:rFonts w:ascii="Times New Roman" w:hAnsi="Times New Roman" w:cs="Times New Roman"/>
          <w:sz w:val="20"/>
          <w:szCs w:val="20"/>
          <w:lang w:val="it-IT"/>
        </w:rPr>
        <w:tab/>
        <w:t>oqarpoq</w:t>
      </w:r>
    </w:p>
    <w:p w:rsidR="0061503D" w:rsidRPr="00323C1B" w:rsidRDefault="0061503D" w:rsidP="00323C1B">
      <w:pPr>
        <w:rPr>
          <w:rFonts w:ascii="Times New Roman" w:hAnsi="Times New Roman" w:cs="Times New Roman"/>
          <w:sz w:val="20"/>
          <w:szCs w:val="20"/>
          <w:lang w:val="it-IT"/>
        </w:rPr>
      </w:pPr>
      <w:r w:rsidRPr="00323C1B">
        <w:rPr>
          <w:rFonts w:ascii="Times New Roman" w:hAnsi="Times New Roman" w:cs="Times New Roman"/>
          <w:sz w:val="20"/>
          <w:szCs w:val="20"/>
          <w:lang w:val="it-IT"/>
        </w:rPr>
        <w:t>Egede</w:t>
      </w:r>
    </w:p>
    <w:p w:rsidR="0061503D" w:rsidRPr="00323C1B" w:rsidRDefault="0061503D" w:rsidP="00323C1B">
      <w:pPr>
        <w:rPr>
          <w:rFonts w:ascii="Times New Roman" w:hAnsi="Times New Roman" w:cs="Times New Roman"/>
          <w:sz w:val="20"/>
          <w:szCs w:val="20"/>
        </w:rPr>
      </w:pPr>
      <w:r w:rsidRPr="00323C1B">
        <w:rPr>
          <w:rFonts w:ascii="Times New Roman" w:hAnsi="Times New Roman" w:cs="Times New Roman"/>
          <w:sz w:val="20"/>
          <w:szCs w:val="20"/>
          <w:lang w:val="it-IT"/>
        </w:rPr>
        <w:t xml:space="preserve">Bourup </w:t>
      </w:r>
    </w:p>
    <w:p w:rsidR="0061503D" w:rsidRPr="00323C1B" w:rsidRDefault="0061503D" w:rsidP="00323C1B">
      <w:pPr>
        <w:rPr>
          <w:rFonts w:ascii="Times New Roman" w:hAnsi="Times New Roman" w:cs="Times New Roman"/>
          <w:sz w:val="20"/>
          <w:szCs w:val="20"/>
          <w:lang w:val="it-IT"/>
        </w:rPr>
      </w:pPr>
    </w:p>
    <w:p w:rsidR="0061503D" w:rsidRPr="00323C1B" w:rsidRDefault="0061503D" w:rsidP="00323C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it-IT"/>
        </w:rPr>
      </w:pPr>
      <w:r w:rsidRPr="00323C1B">
        <w:rPr>
          <w:rFonts w:ascii="Times New Roman" w:hAnsi="Times New Roman" w:cs="Times New Roman"/>
          <w:sz w:val="20"/>
          <w:szCs w:val="20"/>
          <w:lang w:val="it-IT"/>
        </w:rPr>
        <w:t>Peter Jensenimik atillit amerlaqaat.</w:t>
      </w:r>
    </w:p>
    <w:p w:rsidR="0061503D" w:rsidRPr="00323C1B" w:rsidRDefault="0061503D" w:rsidP="00323C1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23C1B">
        <w:rPr>
          <w:rFonts w:ascii="Times New Roman" w:hAnsi="Times New Roman" w:cs="Times New Roman"/>
          <w:b/>
          <w:bCs/>
          <w:sz w:val="20"/>
          <w:szCs w:val="20"/>
        </w:rPr>
        <w:t>Taggisit</w:t>
      </w:r>
      <w:r w:rsidRPr="00323C1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23C1B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23C1B">
        <w:rPr>
          <w:rFonts w:ascii="Times New Roman" w:hAnsi="Times New Roman" w:cs="Times New Roman"/>
          <w:b/>
          <w:bCs/>
          <w:sz w:val="20"/>
          <w:szCs w:val="20"/>
        </w:rPr>
        <w:tab/>
        <w:t>Oqaluutit</w:t>
      </w:r>
    </w:p>
    <w:p w:rsidR="0061503D" w:rsidRPr="00323C1B" w:rsidRDefault="0061503D" w:rsidP="00323C1B">
      <w:pPr>
        <w:rPr>
          <w:rFonts w:ascii="Times New Roman" w:hAnsi="Times New Roman" w:cs="Times New Roman"/>
          <w:sz w:val="20"/>
          <w:szCs w:val="20"/>
          <w:lang w:val="it-IT"/>
        </w:rPr>
      </w:pPr>
      <w:r w:rsidRPr="00323C1B">
        <w:rPr>
          <w:rFonts w:ascii="Times New Roman" w:hAnsi="Times New Roman" w:cs="Times New Roman"/>
          <w:sz w:val="20"/>
          <w:szCs w:val="20"/>
          <w:lang w:val="it-IT"/>
        </w:rPr>
        <w:t xml:space="preserve">Peter </w:t>
      </w:r>
      <w:r w:rsidRPr="00323C1B">
        <w:rPr>
          <w:rFonts w:ascii="Times New Roman" w:hAnsi="Times New Roman" w:cs="Times New Roman"/>
          <w:sz w:val="20"/>
          <w:szCs w:val="20"/>
          <w:lang w:val="it-IT"/>
        </w:rPr>
        <w:tab/>
      </w:r>
      <w:r w:rsidRPr="00323C1B">
        <w:rPr>
          <w:rFonts w:ascii="Times New Roman" w:hAnsi="Times New Roman" w:cs="Times New Roman"/>
          <w:sz w:val="20"/>
          <w:szCs w:val="20"/>
          <w:lang w:val="it-IT"/>
        </w:rPr>
        <w:tab/>
      </w:r>
      <w:r w:rsidRPr="00323C1B">
        <w:rPr>
          <w:rFonts w:ascii="Times New Roman" w:hAnsi="Times New Roman" w:cs="Times New Roman"/>
          <w:sz w:val="20"/>
          <w:szCs w:val="20"/>
          <w:lang w:val="it-IT"/>
        </w:rPr>
        <w:tab/>
        <w:t>amerlaqaat</w:t>
      </w:r>
    </w:p>
    <w:p w:rsidR="0061503D" w:rsidRPr="00323C1B" w:rsidRDefault="0061503D" w:rsidP="00323C1B">
      <w:pPr>
        <w:rPr>
          <w:rFonts w:ascii="Times New Roman" w:hAnsi="Times New Roman" w:cs="Times New Roman"/>
          <w:sz w:val="20"/>
          <w:szCs w:val="20"/>
          <w:lang w:val="it-IT"/>
        </w:rPr>
      </w:pPr>
      <w:r w:rsidRPr="00323C1B">
        <w:rPr>
          <w:rFonts w:ascii="Times New Roman" w:hAnsi="Times New Roman" w:cs="Times New Roman"/>
          <w:sz w:val="20"/>
          <w:szCs w:val="20"/>
          <w:lang w:val="it-IT"/>
        </w:rPr>
        <w:t xml:space="preserve">Jensenimik </w:t>
      </w:r>
    </w:p>
    <w:p w:rsidR="0061503D" w:rsidRPr="00323C1B" w:rsidRDefault="0061503D" w:rsidP="00323C1B">
      <w:pPr>
        <w:rPr>
          <w:rFonts w:ascii="Times New Roman" w:hAnsi="Times New Roman" w:cs="Times New Roman"/>
          <w:sz w:val="20"/>
          <w:szCs w:val="20"/>
          <w:lang w:val="it-IT"/>
        </w:rPr>
      </w:pPr>
      <w:r w:rsidRPr="00323C1B">
        <w:rPr>
          <w:rFonts w:ascii="Times New Roman" w:hAnsi="Times New Roman" w:cs="Times New Roman"/>
          <w:sz w:val="20"/>
          <w:szCs w:val="20"/>
          <w:lang w:val="it-IT"/>
        </w:rPr>
        <w:t xml:space="preserve">atillit </w:t>
      </w:r>
    </w:p>
    <w:sectPr w:rsidR="0061503D" w:rsidRPr="00323C1B" w:rsidSect="00D02F59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03D" w:rsidRDefault="0061503D" w:rsidP="00D8420A">
      <w:pPr>
        <w:spacing w:after="0" w:line="240" w:lineRule="auto"/>
      </w:pPr>
      <w:r>
        <w:separator/>
      </w:r>
    </w:p>
  </w:endnote>
  <w:endnote w:type="continuationSeparator" w:id="0">
    <w:p w:rsidR="0061503D" w:rsidRDefault="0061503D" w:rsidP="00D8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03D" w:rsidRDefault="0061503D">
    <w:pPr>
      <w:pStyle w:val="Footer"/>
    </w:pPr>
    <w:r>
      <w:rPr>
        <w:noProof/>
        <w:lang w:eastAsia="da-DK"/>
      </w:rPr>
      <w:pict>
        <v:group id="_x0000_s2049" style="position:absolute;margin-left:0;margin-top:792.6pt;width:593.7pt;height:15pt;z-index:251660288;mso-position-horizontal:center;mso-position-horizontal-relative:page;mso-position-vertical-relative:page" coordorigin="-8,14978" coordsize="12255,3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782;top:14990;width:659;height:288" filled="f" stroked="f">
            <v:textbox style="mso-next-textbox:#_x0000_s2050" inset="0,0,0,0">
              <w:txbxContent>
                <w:p w:rsidR="0061503D" w:rsidRDefault="0061503D">
                  <w:pPr>
                    <w:jc w:val="center"/>
                  </w:pPr>
                  <w:fldSimple w:instr=" PAGE    \* MERGEFORMAT ">
                    <w:r w:rsidRPr="005C5574">
                      <w:rPr>
                        <w:noProof/>
                        <w:color w:val="8C8C8C"/>
                      </w:rPr>
                      <w:t>0</w:t>
                    </w:r>
                  </w:fldSimple>
                </w:p>
              </w:txbxContent>
            </v:textbox>
          </v:shape>
          <v:group id="_x0000_s2051" style="position:absolute;left:-8;top:14978;width:12255;height:230" coordorigin="-8,14978" coordsize="12255,230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2052" type="#_x0000_t34" style="position:absolute;left:-8;top:14978;width:1260;height:230;flip:y" o:connectortype="elbow" adj=",1024457,257" strokecolor="#a5a5a5"/>
            <v:shape id="_x0000_s2053" type="#_x0000_t34" style="position:absolute;left:1252;top:14978;width:10995;height:230;rotation:180" o:connectortype="elbow" adj="20904,-1024457,-24046" strokecolor="#a5a5a5"/>
          </v:group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03D" w:rsidRDefault="0061503D" w:rsidP="00D8420A">
      <w:pPr>
        <w:spacing w:after="0" w:line="240" w:lineRule="auto"/>
      </w:pPr>
      <w:r>
        <w:separator/>
      </w:r>
    </w:p>
  </w:footnote>
  <w:footnote w:type="continuationSeparator" w:id="0">
    <w:p w:rsidR="0061503D" w:rsidRDefault="0061503D" w:rsidP="00D84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03D" w:rsidRPr="00D8420A" w:rsidRDefault="0061503D" w:rsidP="00D8420A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D8420A">
      <w:rPr>
        <w:rFonts w:ascii="Times New Roman" w:hAnsi="Times New Roman" w:cs="Times New Roman"/>
        <w:sz w:val="24"/>
        <w:szCs w:val="24"/>
      </w:rPr>
      <w:t>CPR:_________________________________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C79A7"/>
    <w:multiLevelType w:val="hybridMultilevel"/>
    <w:tmpl w:val="4E78D0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21E17"/>
    <w:multiLevelType w:val="hybridMultilevel"/>
    <w:tmpl w:val="ABFC74B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54211B"/>
    <w:multiLevelType w:val="hybridMultilevel"/>
    <w:tmpl w:val="6882B58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304"/>
  <w:hyphenationZone w:val="425"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420A"/>
    <w:rsid w:val="00011DC8"/>
    <w:rsid w:val="00034BF9"/>
    <w:rsid w:val="00085117"/>
    <w:rsid w:val="000A07F5"/>
    <w:rsid w:val="001966E4"/>
    <w:rsid w:val="001B72EF"/>
    <w:rsid w:val="001D0F1E"/>
    <w:rsid w:val="001E575F"/>
    <w:rsid w:val="0028101B"/>
    <w:rsid w:val="002910B3"/>
    <w:rsid w:val="00323C1B"/>
    <w:rsid w:val="00331E28"/>
    <w:rsid w:val="00337BA8"/>
    <w:rsid w:val="00407FC8"/>
    <w:rsid w:val="00427352"/>
    <w:rsid w:val="004276BD"/>
    <w:rsid w:val="00463E44"/>
    <w:rsid w:val="00472EDA"/>
    <w:rsid w:val="00486607"/>
    <w:rsid w:val="004C700B"/>
    <w:rsid w:val="00597645"/>
    <w:rsid w:val="005C5574"/>
    <w:rsid w:val="005D025A"/>
    <w:rsid w:val="0061503D"/>
    <w:rsid w:val="00654B0A"/>
    <w:rsid w:val="006A0023"/>
    <w:rsid w:val="006C2332"/>
    <w:rsid w:val="006C6C4B"/>
    <w:rsid w:val="007969BB"/>
    <w:rsid w:val="007D5382"/>
    <w:rsid w:val="007D5848"/>
    <w:rsid w:val="00817911"/>
    <w:rsid w:val="00860A3A"/>
    <w:rsid w:val="00864D34"/>
    <w:rsid w:val="00950FDE"/>
    <w:rsid w:val="009A2150"/>
    <w:rsid w:val="009D6475"/>
    <w:rsid w:val="00A23721"/>
    <w:rsid w:val="00A729DA"/>
    <w:rsid w:val="00A81EC7"/>
    <w:rsid w:val="00B41ACB"/>
    <w:rsid w:val="00B51CFA"/>
    <w:rsid w:val="00BC128B"/>
    <w:rsid w:val="00BD4B37"/>
    <w:rsid w:val="00C804F3"/>
    <w:rsid w:val="00C80925"/>
    <w:rsid w:val="00CA7F67"/>
    <w:rsid w:val="00CD5CB2"/>
    <w:rsid w:val="00CE4A02"/>
    <w:rsid w:val="00CF13DB"/>
    <w:rsid w:val="00D02F59"/>
    <w:rsid w:val="00D45FB4"/>
    <w:rsid w:val="00D8420A"/>
    <w:rsid w:val="00DF29A7"/>
    <w:rsid w:val="00DF6214"/>
    <w:rsid w:val="00E10B6E"/>
    <w:rsid w:val="00E10CD3"/>
    <w:rsid w:val="00E8721E"/>
    <w:rsid w:val="00E92F4A"/>
    <w:rsid w:val="00EF7989"/>
    <w:rsid w:val="00F02EC7"/>
    <w:rsid w:val="00F247C1"/>
    <w:rsid w:val="00F72661"/>
    <w:rsid w:val="00F81EE4"/>
    <w:rsid w:val="00FB6BD8"/>
    <w:rsid w:val="00FE3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20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84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2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D842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420A"/>
  </w:style>
  <w:style w:type="paragraph" w:styleId="Footer">
    <w:name w:val="footer"/>
    <w:basedOn w:val="Normal"/>
    <w:link w:val="FooterChar"/>
    <w:uiPriority w:val="99"/>
    <w:semiHidden/>
    <w:rsid w:val="00D842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420A"/>
  </w:style>
  <w:style w:type="table" w:styleId="TableGrid">
    <w:name w:val="Table Grid"/>
    <w:basedOn w:val="TableNormal"/>
    <w:uiPriority w:val="99"/>
    <w:rsid w:val="00D8420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02E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589</Words>
  <Characters>3593</Characters>
  <Application>Microsoft Office Outlook</Application>
  <DocSecurity>0</DocSecurity>
  <Lines>0</Lines>
  <Paragraphs>0</Paragraphs>
  <ScaleCrop>false</ScaleCrop>
  <Company>LENOVO CUSTOMER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Piareersarfik</dc:title>
  <dc:subject/>
  <dc:creator>LENOVO USER</dc:creator>
  <cp:keywords/>
  <dc:description/>
  <cp:lastModifiedBy>smol</cp:lastModifiedBy>
  <cp:revision>2</cp:revision>
  <cp:lastPrinted>2012-05-18T17:29:00Z</cp:lastPrinted>
  <dcterms:created xsi:type="dcterms:W3CDTF">2012-05-18T18:30:00Z</dcterms:created>
  <dcterms:modified xsi:type="dcterms:W3CDTF">2012-05-18T18:30:00Z</dcterms:modified>
</cp:coreProperties>
</file>